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中班美工活动：红了樱桃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越溪实验小学附属幼儿园 谢一鸣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．了解认识樱桃的外形特征。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．能用海绵画棒、勾线笔、树叶等来表现樱桃的外在形象。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．积极参与艺术活动，愿意尝试印画并乐在其中。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活动重点：感知樱桃的外形特征并用海绵棒、勾线笔等材料表现。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活动难点：勾线笔添画樱桃的杆子。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．课件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．底板、海绵画棒、颜料、树叶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活动过程：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谜语导入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师：小朋友们，你们喜欢吃什么水果呢？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师：今天老师带来了一个谜语，请你们猜猜看，这是什么水果呢？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“它像球一样的圆，像血一样的红，像蜜一样的甜。”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樱桃！）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感知樱桃的外在形式特征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观察认识樱桃的颜色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师：你们看一看，樱桃是什么颜色的？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观察认识樱桃的外形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师：那樱桃是什么形状的呢？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总结：樱桃是个红红的圆形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观察认识樱桃的结构组成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师：樱桃除了红红的果子，还有什么呢？（杆子）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总结：每个圆圆的果子上还连着一根细细的杆子。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学用海绵画棒来表现樱桃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介绍工具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师：今天我们就要用这些工具来画一画樱桃啦！你们认识它们吗？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（介绍画棒、红色的颜料、树叶、胶水等）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示范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）拿起海绵画棒，放进颜料盘中浸湿，将海绵画棒轻轻地印在白纸上。接着印，可以三三两两的印在一起。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）用勾线笔添画樱桃的杆子。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）将树叶贴在樱桃的杆子上面。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个别幼儿上台操作，教师指导。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4.</w:t>
      </w:r>
      <w:r>
        <w:rPr>
          <w:rFonts w:hint="eastAsia" w:ascii="宋体" w:hAnsi="宋体"/>
          <w:sz w:val="24"/>
          <w:szCs w:val="24"/>
        </w:rPr>
        <w:t>讲解重点步骤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）用海绵画棒蘸颜料时动作要轻柔，不能太用力，颜料会溅出来。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）印好了之后，另一只手要按住底板，再将海绵画棒轻轻地离开底板。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幼儿自主操作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r>
        <w:rPr>
          <w:rFonts w:hint="eastAsia" w:ascii="宋体" w:hAnsi="宋体"/>
          <w:sz w:val="24"/>
          <w:szCs w:val="24"/>
        </w:rPr>
        <w:t>师：现在请小朋友们走到位子旁边，轻轻地拿起工具开始画樱桃吧！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.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幼儿自主印画，教师巡回指导幼儿操作情况。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五、作品评价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师：谁愿意来介绍一下自己的樱桃呢？说说看你是怎么画的？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师：小朋友们画得樱桃都很棒，请大家想一想我们还能用这个海绵画棒画什么水果呢？下次我们再一起试试好吗？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6AE7"/>
    <w:multiLevelType w:val="multilevel"/>
    <w:tmpl w:val="755B6AE7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 w:hAnsi="宋体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5EE4"/>
    <w:rsid w:val="00014EE3"/>
    <w:rsid w:val="000506ED"/>
    <w:rsid w:val="00084844"/>
    <w:rsid w:val="00086098"/>
    <w:rsid w:val="00155BA1"/>
    <w:rsid w:val="00156BB4"/>
    <w:rsid w:val="0016068A"/>
    <w:rsid w:val="001C5219"/>
    <w:rsid w:val="001D4596"/>
    <w:rsid w:val="00332D49"/>
    <w:rsid w:val="003B02BD"/>
    <w:rsid w:val="00411C94"/>
    <w:rsid w:val="00474EBC"/>
    <w:rsid w:val="004B2327"/>
    <w:rsid w:val="00561545"/>
    <w:rsid w:val="005B579C"/>
    <w:rsid w:val="00637289"/>
    <w:rsid w:val="00665EE4"/>
    <w:rsid w:val="00773FD0"/>
    <w:rsid w:val="0078497F"/>
    <w:rsid w:val="00787552"/>
    <w:rsid w:val="008344AD"/>
    <w:rsid w:val="008560F8"/>
    <w:rsid w:val="0090737A"/>
    <w:rsid w:val="009232EE"/>
    <w:rsid w:val="00925D3C"/>
    <w:rsid w:val="00985AFA"/>
    <w:rsid w:val="009B5F81"/>
    <w:rsid w:val="009D68AB"/>
    <w:rsid w:val="00A8748C"/>
    <w:rsid w:val="00AA2D70"/>
    <w:rsid w:val="00AD08A8"/>
    <w:rsid w:val="00B73833"/>
    <w:rsid w:val="00B85E67"/>
    <w:rsid w:val="00BA7178"/>
    <w:rsid w:val="00C76CA0"/>
    <w:rsid w:val="00C85CE1"/>
    <w:rsid w:val="00C976B2"/>
    <w:rsid w:val="00CF766B"/>
    <w:rsid w:val="00D447B4"/>
    <w:rsid w:val="00D95C8D"/>
    <w:rsid w:val="00DA54A8"/>
    <w:rsid w:val="00DD662C"/>
    <w:rsid w:val="00DF62A7"/>
    <w:rsid w:val="00DF6937"/>
    <w:rsid w:val="00E26148"/>
    <w:rsid w:val="00E71C2D"/>
    <w:rsid w:val="00FA327E"/>
    <w:rsid w:val="00FD505B"/>
    <w:rsid w:val="237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locked/>
    <w:uiPriority w:val="99"/>
    <w:rPr>
      <w:rFonts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121</Words>
  <Characters>693</Characters>
  <Lines>0</Lines>
  <Paragraphs>0</Paragraphs>
  <TotalTime>512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2018-11-05T12:57:00Z</dcterms:created>
  <dc:creator>LENOVO</dc:creator>
  <cp:lastModifiedBy>Administrator</cp:lastModifiedBy>
  <dcterms:modified xsi:type="dcterms:W3CDTF">2020-06-04T02:48:56Z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