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小班美术活动：面条转啊转</w:t>
      </w:r>
    </w:p>
    <w:p>
      <w:pPr>
        <w:spacing w:line="420" w:lineRule="exact"/>
        <w:ind w:firstLine="2400" w:firstLineChars="10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越溪实验小学附属幼儿园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王佳雯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感受面条在锅里的运动状态，尝试用线条由内到外一圈一圈表现面条转圈的样子。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喜欢参加绘画活动，体验绘画活动的乐趣。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活动准备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教具准备：课件、展示架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学具准备：操作纸、画笔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活动过程：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一、</w:t>
      </w:r>
      <w:r>
        <w:rPr>
          <w:rFonts w:hint="eastAsia" w:ascii="宋体" w:hAnsi="宋体"/>
          <w:sz w:val="24"/>
          <w:szCs w:val="24"/>
        </w:rPr>
        <w:t>创设情景，律动进场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师：宝贝们，你们爱吃面条吗？今天妈妈和你们一起煮面条！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师幼律动进场。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二、看看说说，感受面条在锅里的运动状态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师：看，妈妈今天给你们准备的面条是什么样的呀？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师：面条下锅了，圆圆小小的面条变得怎么样了？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它在做什么运动？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小结：面条在做转转操，小面条，转啊转，跑啊跑，转成一个大圈圈。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引导幼儿徒手跟面条一起做转转操。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三、尝试用线条由内往外画圈表现面条转圈的样子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教师示范由内往外画圈。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个别幼儿尝试示范绘画。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四、幼儿绘画，教师指导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提出要求。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幼儿分组绘画，教师巡回指导。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贴上自己喜欢的浇头。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五、展示作品，体验成功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师：面条都盛到碗里来了，闻闻香不香，你最喜欢哪一碗面？它是怎么做转转操的？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结束语：把面条带回去和更多的朋友分享。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D89"/>
    <w:rsid w:val="00070A7D"/>
    <w:rsid w:val="00080FC8"/>
    <w:rsid w:val="000F4E47"/>
    <w:rsid w:val="001440FE"/>
    <w:rsid w:val="00163FFC"/>
    <w:rsid w:val="00172F10"/>
    <w:rsid w:val="00202660"/>
    <w:rsid w:val="002332E1"/>
    <w:rsid w:val="00287661"/>
    <w:rsid w:val="00323FD9"/>
    <w:rsid w:val="003C2E6B"/>
    <w:rsid w:val="004217D1"/>
    <w:rsid w:val="00426605"/>
    <w:rsid w:val="004E1F7B"/>
    <w:rsid w:val="004F17A0"/>
    <w:rsid w:val="00502B4F"/>
    <w:rsid w:val="005138BB"/>
    <w:rsid w:val="00550104"/>
    <w:rsid w:val="00566E53"/>
    <w:rsid w:val="00660B19"/>
    <w:rsid w:val="00691C5D"/>
    <w:rsid w:val="00693E13"/>
    <w:rsid w:val="006A5F9B"/>
    <w:rsid w:val="006F6647"/>
    <w:rsid w:val="007064F3"/>
    <w:rsid w:val="0074001B"/>
    <w:rsid w:val="007B5676"/>
    <w:rsid w:val="0080688E"/>
    <w:rsid w:val="00821157"/>
    <w:rsid w:val="008258C4"/>
    <w:rsid w:val="008A5B3A"/>
    <w:rsid w:val="008C3A74"/>
    <w:rsid w:val="008F3DA4"/>
    <w:rsid w:val="00954241"/>
    <w:rsid w:val="009C173F"/>
    <w:rsid w:val="009E13AE"/>
    <w:rsid w:val="00A132B7"/>
    <w:rsid w:val="00A137A5"/>
    <w:rsid w:val="00A64068"/>
    <w:rsid w:val="00A650BC"/>
    <w:rsid w:val="00AA6A50"/>
    <w:rsid w:val="00B405E5"/>
    <w:rsid w:val="00B47D61"/>
    <w:rsid w:val="00B73DB8"/>
    <w:rsid w:val="00B76E5D"/>
    <w:rsid w:val="00B83D89"/>
    <w:rsid w:val="00BE2587"/>
    <w:rsid w:val="00C01DCA"/>
    <w:rsid w:val="00C5596D"/>
    <w:rsid w:val="00CB7C67"/>
    <w:rsid w:val="00CC3DC4"/>
    <w:rsid w:val="00CE138F"/>
    <w:rsid w:val="00CE6265"/>
    <w:rsid w:val="00D1635F"/>
    <w:rsid w:val="00D45676"/>
    <w:rsid w:val="00D52A06"/>
    <w:rsid w:val="00D95170"/>
    <w:rsid w:val="00DA015B"/>
    <w:rsid w:val="00E01C20"/>
    <w:rsid w:val="00E03CC0"/>
    <w:rsid w:val="00E11265"/>
    <w:rsid w:val="00E126D3"/>
    <w:rsid w:val="00E442E1"/>
    <w:rsid w:val="00E76430"/>
    <w:rsid w:val="00E77FF9"/>
    <w:rsid w:val="00F151D0"/>
    <w:rsid w:val="00F447CD"/>
    <w:rsid w:val="00F6672E"/>
    <w:rsid w:val="00FB24FF"/>
    <w:rsid w:val="00FE25A3"/>
    <w:rsid w:val="05ED53A5"/>
    <w:rsid w:val="46D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6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74</Words>
  <Characters>422</Characters>
  <Lines>0</Lines>
  <Paragraphs>0</Paragraphs>
  <TotalTime>370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2016-11-12T12:17:00Z</dcterms:created>
  <dc:creator>USER</dc:creator>
  <cp:lastModifiedBy>Administrator</cp:lastModifiedBy>
  <cp:lastPrinted>2016-11-22T09:40:00Z</cp:lastPrinted>
  <dcterms:modified xsi:type="dcterms:W3CDTF">2020-06-04T03:50:31Z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