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6C" w:rsidRPr="000179D9" w:rsidRDefault="00AE136C" w:rsidP="000179D9">
      <w:pPr>
        <w:jc w:val="center"/>
        <w:rPr>
          <w:rFonts w:ascii="黑体" w:eastAsia="黑体" w:hAnsi="黑体"/>
          <w:b/>
          <w:sz w:val="36"/>
          <w:szCs w:val="36"/>
        </w:rPr>
      </w:pPr>
      <w:r w:rsidRPr="000179D9">
        <w:rPr>
          <w:rFonts w:ascii="黑体" w:eastAsia="黑体" w:hAnsi="黑体" w:hint="eastAsia"/>
          <w:b/>
          <w:sz w:val="36"/>
          <w:szCs w:val="36"/>
        </w:rPr>
        <w:t>大班美术：我喜欢的民族服饰</w:t>
      </w:r>
      <w:r w:rsidRPr="000179D9">
        <w:rPr>
          <w:rFonts w:ascii="黑体" w:eastAsia="黑体" w:hAnsi="黑体"/>
          <w:b/>
          <w:sz w:val="36"/>
          <w:szCs w:val="36"/>
        </w:rPr>
        <w:t xml:space="preserve"> </w:t>
      </w:r>
    </w:p>
    <w:p w:rsidR="00AE136C" w:rsidRPr="000179D9" w:rsidRDefault="00AE136C" w:rsidP="000179D9">
      <w:pPr>
        <w:spacing w:line="360" w:lineRule="auto"/>
        <w:rPr>
          <w:rFonts w:ascii="宋体"/>
          <w:b/>
          <w:bCs/>
          <w:sz w:val="24"/>
        </w:rPr>
      </w:pPr>
      <w:r w:rsidRPr="000179D9">
        <w:rPr>
          <w:rFonts w:ascii="宋体" w:hAnsi="宋体" w:hint="eastAsia"/>
          <w:b/>
          <w:bCs/>
          <w:sz w:val="24"/>
        </w:rPr>
        <w:t>活动目标：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1.</w:t>
      </w:r>
      <w:r w:rsidRPr="000179D9">
        <w:rPr>
          <w:rFonts w:ascii="宋体" w:hAnsi="宋体" w:hint="eastAsia"/>
          <w:sz w:val="24"/>
        </w:rPr>
        <w:t>了解各种民族的服饰，能用完整的语言描述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2.</w:t>
      </w:r>
      <w:r w:rsidRPr="000179D9">
        <w:rPr>
          <w:rFonts w:ascii="宋体" w:hAnsi="宋体" w:hint="eastAsia"/>
          <w:sz w:val="24"/>
        </w:rPr>
        <w:t>大胆想象，尝试用多种图案、线条和色彩装饰民族服饰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3.</w:t>
      </w:r>
      <w:r w:rsidRPr="000179D9">
        <w:rPr>
          <w:rFonts w:ascii="宋体" w:hAnsi="宋体" w:hint="eastAsia"/>
          <w:sz w:val="24"/>
        </w:rPr>
        <w:t>积极参加活动，体会创作的乐趣。</w:t>
      </w:r>
    </w:p>
    <w:p w:rsidR="00AE136C" w:rsidRPr="003C7ECF" w:rsidRDefault="00AE136C" w:rsidP="000179D9">
      <w:pPr>
        <w:spacing w:line="360" w:lineRule="auto"/>
        <w:rPr>
          <w:rFonts w:ascii="宋体"/>
          <w:b/>
          <w:sz w:val="24"/>
        </w:rPr>
      </w:pPr>
      <w:r w:rsidRPr="003C7ECF">
        <w:rPr>
          <w:rFonts w:ascii="宋体" w:hAnsi="宋体" w:hint="eastAsia"/>
          <w:b/>
          <w:sz w:val="24"/>
        </w:rPr>
        <w:t>活动重点：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了解常见的民族服饰，大胆设计</w:t>
      </w:r>
    </w:p>
    <w:p w:rsidR="00AE136C" w:rsidRPr="003C7ECF" w:rsidRDefault="00AE136C" w:rsidP="000179D9">
      <w:pPr>
        <w:spacing w:line="360" w:lineRule="auto"/>
        <w:rPr>
          <w:rFonts w:ascii="宋体"/>
          <w:b/>
          <w:sz w:val="24"/>
        </w:rPr>
      </w:pPr>
      <w:r w:rsidRPr="003C7ECF">
        <w:rPr>
          <w:rFonts w:ascii="宋体" w:hAnsi="宋体" w:hint="eastAsia"/>
          <w:b/>
          <w:sz w:val="24"/>
        </w:rPr>
        <w:t>活动难点：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大胆想象，尝试用多种图案、线条及色彩设计民族服饰</w:t>
      </w:r>
    </w:p>
    <w:p w:rsidR="00AE136C" w:rsidRPr="000179D9" w:rsidRDefault="00AE136C" w:rsidP="000179D9">
      <w:pPr>
        <w:spacing w:line="360" w:lineRule="auto"/>
        <w:rPr>
          <w:rFonts w:ascii="宋体"/>
          <w:b/>
          <w:bCs/>
          <w:sz w:val="24"/>
        </w:rPr>
      </w:pPr>
      <w:r w:rsidRPr="000179D9">
        <w:rPr>
          <w:rFonts w:ascii="宋体" w:hAnsi="宋体" w:hint="eastAsia"/>
          <w:b/>
          <w:bCs/>
          <w:sz w:val="24"/>
        </w:rPr>
        <w:t>活动准备：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ppt</w:t>
      </w:r>
      <w:r w:rsidRPr="000179D9">
        <w:rPr>
          <w:rFonts w:ascii="宋体" w:hAnsi="宋体" w:hint="eastAsia"/>
          <w:sz w:val="24"/>
        </w:rPr>
        <w:t>课件，民族娃娃，油画棒、勾线笔等</w:t>
      </w:r>
    </w:p>
    <w:p w:rsidR="00AE136C" w:rsidRPr="000179D9" w:rsidRDefault="00AE136C" w:rsidP="000179D9">
      <w:pPr>
        <w:spacing w:line="360" w:lineRule="auto"/>
        <w:rPr>
          <w:rFonts w:ascii="宋体"/>
          <w:b/>
          <w:bCs/>
          <w:sz w:val="24"/>
        </w:rPr>
      </w:pPr>
      <w:r w:rsidRPr="000179D9">
        <w:rPr>
          <w:rFonts w:ascii="宋体" w:hAnsi="宋体" w:hint="eastAsia"/>
          <w:b/>
          <w:bCs/>
          <w:sz w:val="24"/>
        </w:rPr>
        <w:t>活动过程：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一、了解自己的民族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谈话导入</w:t>
      </w:r>
      <w:r w:rsidRPr="000179D9">
        <w:rPr>
          <w:rFonts w:ascii="宋体" w:hAnsi="宋体" w:hint="eastAsia"/>
          <w:sz w:val="24"/>
        </w:rPr>
        <w:t>：我们中国有</w:t>
      </w:r>
      <w:r w:rsidRPr="000179D9">
        <w:rPr>
          <w:rFonts w:ascii="宋体" w:hAnsi="宋体"/>
          <w:sz w:val="24"/>
        </w:rPr>
        <w:t>56</w:t>
      </w:r>
      <w:r w:rsidRPr="000179D9">
        <w:rPr>
          <w:rFonts w:ascii="宋体" w:hAnsi="宋体" w:hint="eastAsia"/>
          <w:sz w:val="24"/>
        </w:rPr>
        <w:t>个民族，你知道自己是什么民族的吗？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2.</w:t>
      </w:r>
      <w:r w:rsidRPr="000179D9">
        <w:rPr>
          <w:rFonts w:ascii="宋体" w:hAnsi="宋体" w:hint="eastAsia"/>
          <w:sz w:val="24"/>
        </w:rPr>
        <w:t>引导幼儿了解自己的民族</w:t>
      </w:r>
      <w:r>
        <w:rPr>
          <w:rFonts w:ascii="宋体" w:hAnsi="宋体" w:hint="eastAsia"/>
          <w:sz w:val="24"/>
        </w:rPr>
        <w:t>，教</w:t>
      </w:r>
      <w:r w:rsidRPr="000179D9">
        <w:rPr>
          <w:rFonts w:ascii="宋体" w:hAnsi="宋体" w:hint="eastAsia"/>
          <w:sz w:val="24"/>
        </w:rPr>
        <w:t>师</w:t>
      </w:r>
      <w:r>
        <w:rPr>
          <w:rFonts w:ascii="宋体" w:hAnsi="宋体" w:hint="eastAsia"/>
          <w:sz w:val="24"/>
        </w:rPr>
        <w:t>进行</w:t>
      </w:r>
      <w:r w:rsidRPr="000179D9">
        <w:rPr>
          <w:rFonts w:ascii="宋体" w:hAnsi="宋体" w:hint="eastAsia"/>
          <w:sz w:val="24"/>
        </w:rPr>
        <w:t>小结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二、了解各民族的服饰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提问</w:t>
      </w:r>
      <w:r w:rsidRPr="000179D9">
        <w:rPr>
          <w:rFonts w:ascii="宋体" w:hAnsi="宋体" w:hint="eastAsia"/>
          <w:sz w:val="24"/>
        </w:rPr>
        <w:t>：你知道自己的民族的服饰是什么样的？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2.</w:t>
      </w:r>
      <w:r w:rsidRPr="000179D9">
        <w:rPr>
          <w:rFonts w:ascii="宋体" w:hAnsi="宋体" w:hint="eastAsia"/>
          <w:sz w:val="24"/>
        </w:rPr>
        <w:t>了解多种民族服饰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（</w:t>
      </w:r>
      <w:r w:rsidRPr="000179D9">
        <w:rPr>
          <w:rFonts w:ascii="宋体" w:hAnsi="宋体"/>
          <w:sz w:val="24"/>
        </w:rPr>
        <w:t>1</w:t>
      </w:r>
      <w:r w:rsidRPr="000179D9">
        <w:rPr>
          <w:rFonts w:ascii="宋体" w:hAnsi="宋体" w:hint="eastAsia"/>
          <w:sz w:val="24"/>
        </w:rPr>
        <w:t>）出示各个民族服饰图片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（</w:t>
      </w:r>
      <w:r w:rsidRPr="000179D9">
        <w:rPr>
          <w:rFonts w:ascii="宋体" w:hAnsi="宋体"/>
          <w:sz w:val="24"/>
        </w:rPr>
        <w:t>2</w:t>
      </w:r>
      <w:r w:rsidRPr="000179D9">
        <w:rPr>
          <w:rFonts w:ascii="宋体" w:hAnsi="宋体" w:hint="eastAsia"/>
          <w:sz w:val="24"/>
        </w:rPr>
        <w:t>）这些是什么民族的服饰？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（</w:t>
      </w:r>
      <w:r w:rsidRPr="000179D9">
        <w:rPr>
          <w:rFonts w:ascii="宋体" w:hAnsi="宋体"/>
          <w:sz w:val="24"/>
        </w:rPr>
        <w:t>3</w:t>
      </w:r>
      <w:r w:rsidRPr="000179D9">
        <w:rPr>
          <w:rFonts w:ascii="宋体" w:hAnsi="宋体" w:hint="eastAsia"/>
          <w:sz w:val="24"/>
        </w:rPr>
        <w:t>）这些民族服饰都是什么样子的？有些什么花纹、图案和色彩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3.</w:t>
      </w:r>
      <w:r w:rsidRPr="000179D9">
        <w:rPr>
          <w:rFonts w:ascii="宋体" w:hAnsi="宋体" w:hint="eastAsia"/>
          <w:sz w:val="24"/>
        </w:rPr>
        <w:t>教师小结，并补充介绍各个民族的服饰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三、设计民族服饰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提问</w:t>
      </w:r>
      <w:r w:rsidRPr="000179D9">
        <w:rPr>
          <w:rFonts w:ascii="宋体" w:hAnsi="宋体" w:hint="eastAsia"/>
          <w:sz w:val="24"/>
        </w:rPr>
        <w:t>：小朋友，你们喜欢这些民族服饰吗？如果请你设计民族服饰，你想用什么来装饰？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2.</w:t>
      </w:r>
      <w:r w:rsidRPr="000179D9">
        <w:rPr>
          <w:rFonts w:ascii="宋体" w:hAnsi="宋体" w:hint="eastAsia"/>
          <w:sz w:val="24"/>
        </w:rPr>
        <w:t>引导幼儿大胆想象，并交流自己的设想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3.</w:t>
      </w:r>
      <w:r w:rsidRPr="000179D9">
        <w:rPr>
          <w:rFonts w:ascii="宋体" w:hAnsi="宋体" w:hint="eastAsia"/>
          <w:sz w:val="24"/>
        </w:rPr>
        <w:t>说明设计要求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（</w:t>
      </w:r>
      <w:r w:rsidRPr="000179D9">
        <w:rPr>
          <w:rFonts w:ascii="宋体" w:hAnsi="宋体"/>
          <w:sz w:val="24"/>
        </w:rPr>
        <w:t>1</w:t>
      </w:r>
      <w:r w:rsidRPr="000179D9">
        <w:rPr>
          <w:rFonts w:ascii="宋体" w:hAnsi="宋体" w:hint="eastAsia"/>
          <w:sz w:val="24"/>
        </w:rPr>
        <w:t>）用各种线条、图案和花纹进行装饰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（</w:t>
      </w:r>
      <w:r w:rsidRPr="000179D9">
        <w:rPr>
          <w:rFonts w:ascii="宋体" w:hAnsi="宋体"/>
          <w:sz w:val="24"/>
        </w:rPr>
        <w:t>2</w:t>
      </w:r>
      <w:r w:rsidRPr="000179D9">
        <w:rPr>
          <w:rFonts w:ascii="宋体" w:hAnsi="宋体" w:hint="eastAsia"/>
          <w:sz w:val="24"/>
        </w:rPr>
        <w:t>）色彩丰富、鲜艳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3.</w:t>
      </w:r>
      <w:r w:rsidRPr="000179D9">
        <w:rPr>
          <w:rFonts w:ascii="宋体" w:hAnsi="宋体" w:hint="eastAsia"/>
          <w:sz w:val="24"/>
        </w:rPr>
        <w:t>幼儿自主创作，教师观察指导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 w:hint="eastAsia"/>
          <w:sz w:val="24"/>
        </w:rPr>
        <w:t>四、展示、交流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1.</w:t>
      </w:r>
      <w:r w:rsidRPr="000179D9">
        <w:rPr>
          <w:rFonts w:ascii="宋体" w:hAnsi="宋体" w:hint="eastAsia"/>
          <w:sz w:val="24"/>
        </w:rPr>
        <w:t>展示幼儿的作品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2.</w:t>
      </w:r>
      <w:r w:rsidRPr="000179D9">
        <w:rPr>
          <w:rFonts w:ascii="宋体" w:hAnsi="宋体" w:hint="eastAsia"/>
          <w:sz w:val="24"/>
        </w:rPr>
        <w:t>引导幼儿欣赏同伴的作品</w:t>
      </w:r>
      <w:r>
        <w:rPr>
          <w:rFonts w:ascii="宋体" w:hAnsi="宋体" w:hint="eastAsia"/>
          <w:sz w:val="24"/>
        </w:rPr>
        <w:t>。</w:t>
      </w:r>
    </w:p>
    <w:p w:rsidR="00AE136C" w:rsidRPr="000179D9" w:rsidRDefault="00AE136C" w:rsidP="000179D9">
      <w:pPr>
        <w:spacing w:line="360" w:lineRule="auto"/>
        <w:rPr>
          <w:rFonts w:ascii="宋体"/>
          <w:sz w:val="24"/>
        </w:rPr>
      </w:pPr>
      <w:r w:rsidRPr="000179D9">
        <w:rPr>
          <w:rFonts w:ascii="宋体" w:hAnsi="宋体"/>
          <w:sz w:val="24"/>
        </w:rPr>
        <w:t>3.</w:t>
      </w:r>
      <w:r w:rsidRPr="000179D9">
        <w:rPr>
          <w:rFonts w:ascii="宋体" w:hAnsi="宋体" w:hint="eastAsia"/>
          <w:sz w:val="24"/>
        </w:rPr>
        <w:t>教师总结</w:t>
      </w:r>
      <w:r>
        <w:rPr>
          <w:rFonts w:ascii="宋体" w:hAnsi="宋体" w:hint="eastAsia"/>
          <w:sz w:val="24"/>
        </w:rPr>
        <w:t>。</w:t>
      </w:r>
    </w:p>
    <w:p w:rsidR="00AE136C" w:rsidRDefault="00AE136C" w:rsidP="00676F0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AE136C" w:rsidRPr="003C7ECF" w:rsidRDefault="00AE136C" w:rsidP="00676F0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3C7ECF">
        <w:rPr>
          <w:rFonts w:ascii="黑体" w:eastAsia="黑体" w:hAnsi="黑体" w:hint="eastAsia"/>
          <w:b/>
          <w:sz w:val="36"/>
          <w:szCs w:val="36"/>
        </w:rPr>
        <w:t>大班美术：京剧脸谱</w:t>
      </w:r>
    </w:p>
    <w:p w:rsidR="00AE136C" w:rsidRPr="00333E13" w:rsidRDefault="00AE136C" w:rsidP="00676F0F">
      <w:pPr>
        <w:spacing w:line="360" w:lineRule="auto"/>
        <w:rPr>
          <w:rFonts w:ascii="宋体"/>
          <w:b/>
          <w:bCs/>
          <w:sz w:val="24"/>
        </w:rPr>
      </w:pPr>
      <w:r w:rsidRPr="00333E13">
        <w:rPr>
          <w:rFonts w:ascii="宋体" w:hAnsi="宋体" w:hint="eastAsia"/>
          <w:b/>
          <w:bCs/>
          <w:sz w:val="24"/>
        </w:rPr>
        <w:t>活动目标：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bookmarkStart w:id="0" w:name="_Hlk40376167"/>
      <w:r w:rsidRPr="00676F0F">
        <w:rPr>
          <w:rFonts w:ascii="宋体" w:hAnsi="宋体" w:hint="eastAsia"/>
          <w:sz w:val="24"/>
        </w:rPr>
        <w:t>欣赏京剧脸谱鲜艳的色彩和夸张的形象</w:t>
      </w:r>
      <w:bookmarkEnd w:id="0"/>
      <w:r w:rsidRPr="00676F0F">
        <w:rPr>
          <w:rFonts w:ascii="宋体" w:hAnsi="宋体" w:hint="eastAsia"/>
          <w:sz w:val="24"/>
        </w:rPr>
        <w:t>，激发对京剧艺术的兴趣。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bookmarkStart w:id="1" w:name="_Hlk40376185"/>
      <w:r w:rsidRPr="00676F0F">
        <w:rPr>
          <w:rFonts w:ascii="宋体" w:hAnsi="宋体" w:hint="eastAsia"/>
          <w:sz w:val="24"/>
        </w:rPr>
        <w:t>尝试利用鲜艳的色彩和对称的图案设计脸谱，</w:t>
      </w:r>
      <w:bookmarkEnd w:id="1"/>
      <w:r w:rsidRPr="00676F0F">
        <w:rPr>
          <w:rFonts w:ascii="宋体" w:hAnsi="宋体" w:hint="eastAsia"/>
          <w:sz w:val="24"/>
        </w:rPr>
        <w:t>发展幼儿的创造力激发和学习的兴趣。</w:t>
      </w:r>
    </w:p>
    <w:p w:rsidR="00AE136C" w:rsidRPr="003C7ECF" w:rsidRDefault="00AE136C" w:rsidP="00676F0F">
      <w:pPr>
        <w:spacing w:line="360" w:lineRule="auto"/>
        <w:rPr>
          <w:rFonts w:ascii="宋体"/>
          <w:b/>
          <w:sz w:val="24"/>
        </w:rPr>
      </w:pPr>
      <w:r w:rsidRPr="003C7ECF">
        <w:rPr>
          <w:rFonts w:ascii="宋体" w:hAnsi="宋体" w:hint="eastAsia"/>
          <w:b/>
          <w:sz w:val="24"/>
        </w:rPr>
        <w:t>活动重点：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 w:rsidRPr="00676F0F">
        <w:rPr>
          <w:rFonts w:ascii="宋体" w:hAnsi="宋体" w:hint="eastAsia"/>
          <w:sz w:val="24"/>
        </w:rPr>
        <w:t>欣赏京剧脸谱鲜艳的色彩和夸张的形象</w:t>
      </w:r>
      <w:r>
        <w:rPr>
          <w:rFonts w:ascii="宋体" w:hAnsi="宋体" w:hint="eastAsia"/>
          <w:sz w:val="24"/>
        </w:rPr>
        <w:t>，尝试绘制京剧脸谱。</w:t>
      </w:r>
    </w:p>
    <w:p w:rsidR="00AE136C" w:rsidRPr="003C7ECF" w:rsidRDefault="00AE136C" w:rsidP="00676F0F">
      <w:pPr>
        <w:spacing w:line="360" w:lineRule="auto"/>
        <w:rPr>
          <w:rFonts w:ascii="宋体"/>
          <w:b/>
          <w:sz w:val="24"/>
        </w:rPr>
      </w:pPr>
      <w:r w:rsidRPr="003C7ECF">
        <w:rPr>
          <w:rFonts w:ascii="宋体" w:hAnsi="宋体" w:hint="eastAsia"/>
          <w:b/>
          <w:sz w:val="24"/>
        </w:rPr>
        <w:t>活动难点：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 w:rsidRPr="00676F0F">
        <w:rPr>
          <w:rFonts w:ascii="宋体" w:hAnsi="宋体" w:hint="eastAsia"/>
          <w:sz w:val="24"/>
        </w:rPr>
        <w:t>尝试利用鲜艳的色彩和对称的图案设计脸谱</w:t>
      </w:r>
      <w:r>
        <w:rPr>
          <w:rFonts w:ascii="宋体" w:hAnsi="宋体" w:hint="eastAsia"/>
          <w:sz w:val="24"/>
        </w:rPr>
        <w:t>。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 w:rsidRPr="00333E13">
        <w:rPr>
          <w:rFonts w:ascii="宋体" w:hAnsi="宋体" w:hint="eastAsia"/>
          <w:b/>
          <w:bCs/>
          <w:sz w:val="24"/>
        </w:rPr>
        <w:t>活动准备：</w:t>
      </w:r>
      <w:r w:rsidRPr="00676F0F">
        <w:rPr>
          <w:rFonts w:ascii="宋体" w:hAnsi="宋体" w:hint="eastAsia"/>
          <w:sz w:val="24"/>
        </w:rPr>
        <w:t>脸谱人手一份。</w:t>
      </w:r>
    </w:p>
    <w:p w:rsidR="00AE136C" w:rsidRPr="00333E13" w:rsidRDefault="00AE136C" w:rsidP="00676F0F">
      <w:pPr>
        <w:spacing w:line="360" w:lineRule="auto"/>
        <w:rPr>
          <w:rFonts w:ascii="宋体"/>
          <w:b/>
          <w:bCs/>
          <w:sz w:val="24"/>
        </w:rPr>
      </w:pPr>
      <w:r w:rsidRPr="00333E13">
        <w:rPr>
          <w:rFonts w:ascii="宋体" w:hAnsi="宋体" w:hint="eastAsia"/>
          <w:b/>
          <w:bCs/>
          <w:sz w:val="24"/>
        </w:rPr>
        <w:t>活动过程：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 w:rsidRPr="00676F0F"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出示京剧脸谱，</w:t>
      </w:r>
      <w:r w:rsidRPr="00676F0F">
        <w:rPr>
          <w:rFonts w:ascii="宋体" w:hAnsi="宋体" w:hint="eastAsia"/>
          <w:sz w:val="24"/>
        </w:rPr>
        <w:t>引起幼儿兴趣</w:t>
      </w:r>
      <w:r>
        <w:rPr>
          <w:rFonts w:ascii="宋体" w:hAnsi="宋体" w:hint="eastAsia"/>
          <w:sz w:val="24"/>
        </w:rPr>
        <w:t>。</w:t>
      </w:r>
    </w:p>
    <w:p w:rsidR="00AE136C" w:rsidRDefault="00AE136C" w:rsidP="00333E1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认识京剧脸谱</w:t>
      </w:r>
    </w:p>
    <w:p w:rsidR="00AE136C" w:rsidRDefault="00AE136C" w:rsidP="00333E1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）出示脸谱</w:t>
      </w:r>
    </w:p>
    <w:p w:rsidR="00AE136C" w:rsidRPr="00676F0F" w:rsidRDefault="00AE136C" w:rsidP="00333E1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676F0F">
        <w:rPr>
          <w:rFonts w:ascii="宋体" w:hAnsi="宋体" w:hint="eastAsia"/>
          <w:sz w:val="24"/>
        </w:rPr>
        <w:t>师：昨天我们听了京剧，又看了京剧演员的服饰，今天我们来看看京剧演员的脸部的化妆好吗？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）师：</w:t>
      </w:r>
      <w:r w:rsidRPr="00676F0F">
        <w:rPr>
          <w:rFonts w:ascii="宋体" w:hAnsi="宋体" w:hint="eastAsia"/>
          <w:sz w:val="24"/>
        </w:rPr>
        <w:t>它呀，有一个好听的名字叫京剧脸谱。这个京剧脸谱这么特别，你们想不想和老师一起来看看京剧脸谱的秘密呢？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 w:rsidRPr="00676F0F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探索京剧脸谱的特征及奥秘。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 w:rsidRPr="00676F0F">
        <w:rPr>
          <w:rFonts w:ascii="宋体" w:hAnsi="宋体" w:hint="eastAsia"/>
          <w:sz w:val="24"/>
        </w:rPr>
        <w:t>观察脸谱颜色：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）师：你知道；脸谱上的颜色都是什么意思吗？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）教师介绍：</w:t>
      </w:r>
      <w:r w:rsidRPr="00676F0F">
        <w:rPr>
          <w:rFonts w:ascii="宋体" w:hAnsi="宋体" w:hint="eastAsia"/>
          <w:sz w:val="24"/>
        </w:rPr>
        <w:t>颜色不是为了好看，而是有各自的含义：像红色的，它表示个性忠诚的；黑色的表示个性刚直的；它们表示的是好人。白色的表示个性多计谋的，还有黄色的，表示坏人。蓝色的、绿色的代表勇士；金色、银色的表示神话里的人。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676F0F">
        <w:rPr>
          <w:rFonts w:ascii="宋体" w:hAnsi="宋体" w:hint="eastAsia"/>
          <w:sz w:val="24"/>
        </w:rPr>
        <w:t>观察脸谱的对称：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）师：脸谱上的花纹有什么特点？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）引导幼儿了解</w:t>
      </w:r>
      <w:r w:rsidRPr="00676F0F">
        <w:rPr>
          <w:rFonts w:ascii="宋体" w:hAnsi="宋体" w:hint="eastAsia"/>
          <w:sz w:val="24"/>
        </w:rPr>
        <w:t>左边和右边脸的图案是一样的，都是以鼻子为中心左右两侧对称的。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676F0F">
        <w:rPr>
          <w:rFonts w:ascii="宋体" w:hAnsi="宋体" w:hint="eastAsia"/>
          <w:sz w:val="24"/>
        </w:rPr>
        <w:t>观察京剧脸谱的夸张：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）师：脸谱上的五官和我们正常的五官有什么不同？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）引导幼儿感受</w:t>
      </w:r>
      <w:r w:rsidRPr="00676F0F">
        <w:rPr>
          <w:rFonts w:ascii="宋体" w:hAnsi="宋体" w:hint="eastAsia"/>
          <w:sz w:val="24"/>
        </w:rPr>
        <w:t>脸谱的</w:t>
      </w:r>
      <w:r>
        <w:rPr>
          <w:rFonts w:ascii="宋体" w:hAnsi="宋体" w:hint="eastAsia"/>
          <w:sz w:val="24"/>
        </w:rPr>
        <w:t>夸张</w:t>
      </w:r>
      <w:r w:rsidRPr="00676F0F">
        <w:rPr>
          <w:rFonts w:ascii="宋体" w:hAnsi="宋体" w:hint="eastAsia"/>
          <w:sz w:val="24"/>
        </w:rPr>
        <w:t>，这样画是为了让看戏的人一看就知道台上有谁。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 w:rsidRPr="00676F0F">
        <w:rPr>
          <w:rFonts w:ascii="宋体" w:hAnsi="宋体" w:hint="eastAsia"/>
          <w:sz w:val="24"/>
        </w:rPr>
        <w:t>三、幼儿创作</w:t>
      </w:r>
      <w:r>
        <w:rPr>
          <w:rFonts w:ascii="宋体" w:hAnsi="宋体" w:hint="eastAsia"/>
          <w:sz w:val="24"/>
        </w:rPr>
        <w:t>。</w:t>
      </w:r>
    </w:p>
    <w:p w:rsidR="00AE136C" w:rsidRPr="00676F0F" w:rsidRDefault="00AE136C" w:rsidP="00333E1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 w:rsidRPr="00676F0F">
        <w:rPr>
          <w:rFonts w:ascii="宋体" w:hAnsi="宋体" w:hint="eastAsia"/>
          <w:sz w:val="24"/>
        </w:rPr>
        <w:t>提出要求：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676F0F">
        <w:rPr>
          <w:rFonts w:ascii="宋体" w:hAnsi="宋体"/>
          <w:sz w:val="24"/>
        </w:rPr>
        <w:t>1</w:t>
      </w:r>
      <w:r w:rsidRPr="00676F0F">
        <w:rPr>
          <w:rFonts w:ascii="宋体" w:hAnsi="宋体" w:hint="eastAsia"/>
          <w:sz w:val="24"/>
        </w:rPr>
        <w:t>）脸谱要以鼻子为中心左右对称</w:t>
      </w:r>
      <w:r>
        <w:rPr>
          <w:rFonts w:ascii="宋体" w:hAnsi="宋体" w:hint="eastAsia"/>
          <w:sz w:val="24"/>
        </w:rPr>
        <w:t>。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676F0F">
        <w:rPr>
          <w:rFonts w:ascii="宋体" w:hAnsi="宋体"/>
          <w:sz w:val="24"/>
        </w:rPr>
        <w:t>2</w:t>
      </w:r>
      <w:r w:rsidRPr="00676F0F">
        <w:rPr>
          <w:rFonts w:ascii="宋体" w:hAnsi="宋体" w:hint="eastAsia"/>
          <w:sz w:val="24"/>
        </w:rPr>
        <w:t>）可以选择一种底色来表现人物</w:t>
      </w:r>
      <w:r>
        <w:rPr>
          <w:rFonts w:ascii="宋体" w:hAnsi="宋体" w:hint="eastAsia"/>
          <w:sz w:val="24"/>
        </w:rPr>
        <w:t>。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676F0F">
        <w:rPr>
          <w:rFonts w:ascii="宋体" w:hAnsi="宋体"/>
          <w:sz w:val="24"/>
        </w:rPr>
        <w:t>3</w:t>
      </w:r>
      <w:r w:rsidRPr="00676F0F">
        <w:rPr>
          <w:rFonts w:ascii="宋体" w:hAnsi="宋体" w:hint="eastAsia"/>
          <w:sz w:val="24"/>
        </w:rPr>
        <w:t>）可以自由创作</w:t>
      </w:r>
      <w:r>
        <w:rPr>
          <w:rFonts w:ascii="宋体" w:hAnsi="宋体" w:hint="eastAsia"/>
          <w:sz w:val="24"/>
        </w:rPr>
        <w:t>。</w:t>
      </w:r>
    </w:p>
    <w:p w:rsidR="00AE136C" w:rsidRPr="00676F0F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/>
          <w:sz w:val="24"/>
        </w:rPr>
        <w:t>.</w:t>
      </w:r>
      <w:r w:rsidRPr="00676F0F">
        <w:rPr>
          <w:rFonts w:ascii="宋体" w:hAnsi="宋体" w:hint="eastAsia"/>
          <w:sz w:val="24"/>
        </w:rPr>
        <w:t>幼儿自由选择材料创作</w:t>
      </w:r>
      <w:r>
        <w:rPr>
          <w:rFonts w:ascii="宋体" w:hAnsi="宋体" w:hint="eastAsia"/>
          <w:sz w:val="24"/>
        </w:rPr>
        <w:t>。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 w:rsidRPr="00676F0F"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交流展示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ascii="宋体" w:hint="eastAsia"/>
          <w:sz w:val="24"/>
        </w:rPr>
        <w:t>展示幼儿作品。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引导幼儿欣赏同伴作品。</w:t>
      </w:r>
    </w:p>
    <w:p w:rsidR="00AE136C" w:rsidRDefault="00AE136C" w:rsidP="00676F0F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教师总结。</w:t>
      </w:r>
    </w:p>
    <w:p w:rsidR="00AE136C" w:rsidRPr="00A51241" w:rsidRDefault="00AE136C" w:rsidP="0053221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A51241">
        <w:rPr>
          <w:rFonts w:ascii="黑体" w:eastAsia="黑体" w:hAnsi="黑体" w:hint="eastAsia"/>
          <w:b/>
          <w:sz w:val="36"/>
          <w:szCs w:val="36"/>
        </w:rPr>
        <w:t>大班美术：秋天的树林</w:t>
      </w:r>
    </w:p>
    <w:p w:rsidR="00AE136C" w:rsidRPr="00532214" w:rsidRDefault="00AE136C" w:rsidP="00532214">
      <w:pPr>
        <w:spacing w:line="360" w:lineRule="auto"/>
        <w:rPr>
          <w:rFonts w:ascii="宋体"/>
          <w:b/>
          <w:bCs/>
          <w:sz w:val="24"/>
        </w:rPr>
      </w:pPr>
      <w:r w:rsidRPr="00532214">
        <w:rPr>
          <w:rFonts w:ascii="宋体" w:hAnsi="宋体" w:hint="eastAsia"/>
          <w:b/>
          <w:bCs/>
          <w:sz w:val="24"/>
        </w:rPr>
        <w:t>活动目标：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/>
          <w:sz w:val="24"/>
        </w:rPr>
        <w:t>1.</w:t>
      </w:r>
      <w:r w:rsidRPr="00532214">
        <w:rPr>
          <w:rFonts w:ascii="宋体" w:hAnsi="宋体" w:hint="eastAsia"/>
          <w:sz w:val="24"/>
        </w:rPr>
        <w:t>欣赏、感受刮蜡画作品中的色彩变化美。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 w:rsidRPr="00532214">
        <w:rPr>
          <w:rFonts w:ascii="宋体"/>
          <w:sz w:val="24"/>
        </w:rPr>
        <w:t>.</w:t>
      </w:r>
      <w:r w:rsidRPr="00532214">
        <w:rPr>
          <w:rFonts w:ascii="宋体" w:hAnsi="宋体" w:hint="eastAsia"/>
          <w:sz w:val="24"/>
        </w:rPr>
        <w:t>尝试用刮蜡画的技法表现秋天的树林，并注意有疏有密地安排画面。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 w:rsidRPr="00532214">
        <w:rPr>
          <w:rFonts w:ascii="宋体"/>
          <w:sz w:val="24"/>
        </w:rPr>
        <w:t>.</w:t>
      </w:r>
      <w:r w:rsidRPr="00532214">
        <w:rPr>
          <w:rFonts w:ascii="宋体" w:hAnsi="宋体" w:hint="eastAsia"/>
          <w:sz w:val="24"/>
        </w:rPr>
        <w:t>感知秋天美丽的树林，进一步萌发幼儿热爱秋天的情感。</w:t>
      </w:r>
    </w:p>
    <w:p w:rsidR="00AE136C" w:rsidRPr="00A51241" w:rsidRDefault="00AE136C" w:rsidP="00532214">
      <w:pPr>
        <w:spacing w:line="360" w:lineRule="auto"/>
        <w:rPr>
          <w:rFonts w:ascii="宋体"/>
          <w:b/>
          <w:sz w:val="24"/>
        </w:rPr>
      </w:pPr>
      <w:r w:rsidRPr="00A51241">
        <w:rPr>
          <w:rFonts w:ascii="宋体" w:hAnsi="宋体" w:hint="eastAsia"/>
          <w:b/>
          <w:sz w:val="24"/>
        </w:rPr>
        <w:t>活动重点：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感知秋天的树林，学会刮蜡画。</w:t>
      </w:r>
    </w:p>
    <w:p w:rsidR="00AE136C" w:rsidRPr="00A51241" w:rsidRDefault="00AE136C" w:rsidP="00532214">
      <w:pPr>
        <w:spacing w:line="360" w:lineRule="auto"/>
        <w:rPr>
          <w:rFonts w:ascii="宋体"/>
          <w:b/>
          <w:sz w:val="24"/>
        </w:rPr>
      </w:pPr>
      <w:r w:rsidRPr="00A51241">
        <w:rPr>
          <w:rFonts w:ascii="宋体" w:hAnsi="宋体" w:hint="eastAsia"/>
          <w:b/>
          <w:sz w:val="24"/>
        </w:rPr>
        <w:t>活动难点：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用刮蜡画的技法表现秋天的树林，并能有疏有密地安排画面。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b/>
          <w:bCs/>
          <w:sz w:val="24"/>
        </w:rPr>
        <w:t>活动准备</w:t>
      </w:r>
      <w:r>
        <w:rPr>
          <w:rFonts w:ascii="宋体" w:hAnsi="宋体" w:hint="eastAsia"/>
          <w:sz w:val="24"/>
        </w:rPr>
        <w:t>：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/>
          <w:sz w:val="24"/>
        </w:rPr>
        <w:t>1.PPT1</w:t>
      </w:r>
      <w:r w:rsidRPr="00532214">
        <w:rPr>
          <w:rFonts w:ascii="宋体" w:hAnsi="宋体" w:hint="eastAsia"/>
          <w:sz w:val="24"/>
        </w:rPr>
        <w:t>风景图“秋天的树林”、</w:t>
      </w:r>
      <w:r w:rsidRPr="00532214">
        <w:rPr>
          <w:rFonts w:ascii="宋体" w:hAnsi="宋体"/>
          <w:sz w:val="24"/>
        </w:rPr>
        <w:t>PPT2</w:t>
      </w:r>
      <w:r w:rsidRPr="00532214">
        <w:rPr>
          <w:rFonts w:ascii="宋体" w:hAnsi="宋体" w:hint="eastAsia"/>
          <w:sz w:val="24"/>
        </w:rPr>
        <w:t>刮蜡画示范图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/>
          <w:sz w:val="24"/>
        </w:rPr>
        <w:t>2.</w:t>
      </w:r>
      <w:r w:rsidRPr="00532214">
        <w:rPr>
          <w:rFonts w:ascii="宋体" w:hAnsi="宋体" w:hint="eastAsia"/>
          <w:sz w:val="24"/>
        </w:rPr>
        <w:t>刮蜡纸、刮蜡棒幼儿人手一份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b/>
          <w:bCs/>
          <w:sz w:val="24"/>
        </w:rPr>
        <w:t>活动过程</w:t>
      </w:r>
      <w:r>
        <w:rPr>
          <w:rFonts w:ascii="宋体" w:hAnsi="宋体" w:hint="eastAsia"/>
          <w:sz w:val="24"/>
        </w:rPr>
        <w:t>：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一、歌曲引出话题，讨论秋天的景色。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/>
          <w:sz w:val="24"/>
        </w:rPr>
        <w:t>1.</w:t>
      </w:r>
      <w:r w:rsidRPr="00532214">
        <w:rPr>
          <w:rFonts w:ascii="宋体" w:hAnsi="宋体" w:hint="eastAsia"/>
          <w:sz w:val="24"/>
        </w:rPr>
        <w:t>倾听歌曲《秋天多么美》，引出秋天。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</w:t>
      </w:r>
      <w:r w:rsidRPr="00532214">
        <w:rPr>
          <w:rFonts w:ascii="宋体" w:hAnsi="宋体" w:hint="eastAsia"/>
          <w:sz w:val="24"/>
        </w:rPr>
        <w:t>师：小朋友，刚才我们欣赏的这首歌曲，唱的是哪个季节呢？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/>
          <w:sz w:val="24"/>
        </w:rPr>
        <w:t>2.</w:t>
      </w:r>
      <w:r w:rsidRPr="00532214">
        <w:rPr>
          <w:rFonts w:ascii="宋体" w:hAnsi="宋体" w:hint="eastAsia"/>
          <w:sz w:val="24"/>
        </w:rPr>
        <w:t>讨论秋天的特征。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（</w:t>
      </w:r>
      <w:r w:rsidRPr="00532214">
        <w:rPr>
          <w:rFonts w:ascii="宋体" w:hAnsi="宋体"/>
          <w:sz w:val="24"/>
        </w:rPr>
        <w:t>1</w:t>
      </w:r>
      <w:r w:rsidRPr="00532214">
        <w:rPr>
          <w:rFonts w:ascii="宋体" w:hAnsi="宋体" w:hint="eastAsia"/>
          <w:sz w:val="24"/>
        </w:rPr>
        <w:t>）你认为秋天是什么样的呢？秋天里有什么？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（</w:t>
      </w:r>
      <w:r w:rsidRPr="00532214">
        <w:rPr>
          <w:rFonts w:ascii="宋体" w:hAnsi="宋体"/>
          <w:sz w:val="24"/>
        </w:rPr>
        <w:t>2</w:t>
      </w:r>
      <w:r w:rsidRPr="00532214">
        <w:rPr>
          <w:rFonts w:ascii="宋体" w:hAnsi="宋体" w:hint="eastAsia"/>
          <w:sz w:val="24"/>
        </w:rPr>
        <w:t>）秋天树叶有什么变化？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师小结：秋天是个丰收的季节。你们喜欢秋天吗？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二、欣赏“秋天的树林”</w:t>
      </w:r>
    </w:p>
    <w:p w:rsidR="00AE136C" w:rsidRDefault="00AE136C" w:rsidP="00A51241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/>
          <w:sz w:val="24"/>
        </w:rPr>
        <w:t>1.</w:t>
      </w:r>
      <w:r w:rsidRPr="00532214">
        <w:rPr>
          <w:rFonts w:ascii="宋体" w:hAnsi="宋体" w:hint="eastAsia"/>
          <w:sz w:val="24"/>
        </w:rPr>
        <w:t>引导幼儿观察树林里的树是什么样的。</w:t>
      </w:r>
    </w:p>
    <w:p w:rsidR="00AE136C" w:rsidRPr="00A51241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532214">
        <w:rPr>
          <w:rFonts w:ascii="宋体" w:hAnsi="宋体" w:hint="eastAsia"/>
          <w:sz w:val="24"/>
        </w:rPr>
        <w:t>出示</w:t>
      </w:r>
      <w:r w:rsidRPr="00532214">
        <w:rPr>
          <w:rFonts w:ascii="宋体" w:hAnsi="宋体"/>
          <w:sz w:val="24"/>
        </w:rPr>
        <w:t>PPT</w:t>
      </w:r>
      <w:r w:rsidRPr="00532214">
        <w:rPr>
          <w:rFonts w:ascii="宋体" w:hAnsi="宋体" w:hint="eastAsia"/>
          <w:sz w:val="24"/>
        </w:rPr>
        <w:t>“秋天的树林”风景图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532214">
        <w:rPr>
          <w:rFonts w:ascii="宋体" w:hAnsi="宋体" w:hint="eastAsia"/>
          <w:sz w:val="24"/>
        </w:rPr>
        <w:t>师：你看到的树林是什么样的？（树林里的树叶都变黄、变红了，有的树叶都落下来了，树林的地上都落满了树叶，有的树上的叶子都落光了只剩下光秃秃的树枝）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532214">
        <w:rPr>
          <w:rFonts w:ascii="宋体" w:hAnsi="宋体" w:hint="eastAsia"/>
          <w:sz w:val="24"/>
        </w:rPr>
        <w:t>师：树林里的树都一样吗？（不一样）（有的大、有的小，有粗有细，有高有矮）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感知物体间的关系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）师：为什么</w:t>
      </w:r>
      <w:r w:rsidRPr="00532214">
        <w:rPr>
          <w:rFonts w:ascii="宋体" w:hAnsi="宋体" w:hint="eastAsia"/>
          <w:sz w:val="24"/>
        </w:rPr>
        <w:t>树林里有很多树，有的树离我们很近就显得很大，离我们远的树就显得</w:t>
      </w:r>
      <w:r>
        <w:rPr>
          <w:rFonts w:ascii="宋体" w:hAnsi="宋体" w:hint="eastAsia"/>
          <w:sz w:val="24"/>
        </w:rPr>
        <w:t>小</w:t>
      </w:r>
      <w:r w:rsidRPr="00532214">
        <w:rPr>
          <w:rFonts w:ascii="宋体" w:hAnsi="宋体" w:hint="eastAsia"/>
          <w:sz w:val="24"/>
        </w:rPr>
        <w:t>？</w:t>
      </w:r>
    </w:p>
    <w:p w:rsidR="00AE136C" w:rsidRPr="00532214" w:rsidRDefault="00AE136C" w:rsidP="001624D1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 w:rsidRPr="00532214">
        <w:rPr>
          <w:rFonts w:ascii="宋体" w:hAnsi="宋体" w:hint="eastAsia"/>
          <w:sz w:val="24"/>
        </w:rPr>
        <w:t>）引导幼儿</w:t>
      </w:r>
      <w:r>
        <w:rPr>
          <w:rFonts w:ascii="宋体" w:hAnsi="宋体" w:hint="eastAsia"/>
          <w:sz w:val="24"/>
        </w:rPr>
        <w:t>感知远近及遮挡关系。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532214">
        <w:rPr>
          <w:rFonts w:ascii="宋体" w:hAnsi="宋体" w:hint="eastAsia"/>
          <w:sz w:val="24"/>
        </w:rPr>
        <w:t>引导幼儿观察并想象树林周围有什么</w:t>
      </w:r>
      <w:r>
        <w:rPr>
          <w:rFonts w:ascii="宋体" w:hint="eastAsia"/>
          <w:sz w:val="24"/>
        </w:rPr>
        <w:t>（</w:t>
      </w:r>
      <w:r>
        <w:rPr>
          <w:rFonts w:ascii="宋体" w:hAnsi="宋体" w:hint="eastAsia"/>
          <w:sz w:val="24"/>
        </w:rPr>
        <w:t>树林里有小路、有小河、村庄、小鸟等小动物，天空中有白云等</w:t>
      </w:r>
      <w:r>
        <w:rPr>
          <w:rFonts w:ascii="宋体" w:hint="eastAsia"/>
          <w:sz w:val="24"/>
        </w:rPr>
        <w:t>）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532214">
        <w:rPr>
          <w:rFonts w:ascii="宋体" w:hAnsi="宋体" w:hint="eastAsia"/>
          <w:sz w:val="24"/>
        </w:rPr>
        <w:t>欣赏</w:t>
      </w:r>
      <w:r>
        <w:rPr>
          <w:rFonts w:ascii="宋体" w:hAnsi="宋体" w:hint="eastAsia"/>
          <w:sz w:val="24"/>
        </w:rPr>
        <w:t>范画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三、大胆尝试刮蜡画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认识作画材料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）出示刮蜡纸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）师：我们今天要用一种新的画纸，看看它有什么不一样？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532214">
        <w:rPr>
          <w:rFonts w:ascii="宋体" w:hAnsi="宋体" w:hint="eastAsia"/>
          <w:sz w:val="24"/>
        </w:rPr>
        <w:t>教师介绍刮蜡画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/>
          <w:sz w:val="24"/>
        </w:rPr>
        <w:t>2.</w:t>
      </w:r>
      <w:r w:rsidRPr="00532214">
        <w:rPr>
          <w:rFonts w:ascii="宋体" w:hAnsi="宋体" w:hint="eastAsia"/>
          <w:sz w:val="24"/>
        </w:rPr>
        <w:t>个别幼儿尝试刮蜡画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532214">
        <w:rPr>
          <w:rFonts w:ascii="宋体" w:hAnsi="宋体" w:hint="eastAsia"/>
          <w:sz w:val="24"/>
        </w:rPr>
        <w:t>介绍使用方法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Pr="00532214"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说明绘</w:t>
      </w:r>
      <w:r w:rsidRPr="00532214">
        <w:rPr>
          <w:rFonts w:ascii="宋体" w:hAnsi="宋体" w:hint="eastAsia"/>
          <w:sz w:val="24"/>
        </w:rPr>
        <w:t>画</w:t>
      </w:r>
      <w:r>
        <w:rPr>
          <w:rFonts w:ascii="宋体" w:hAnsi="宋体" w:hint="eastAsia"/>
          <w:sz w:val="24"/>
        </w:rPr>
        <w:t>注意事项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（</w:t>
      </w:r>
      <w:r w:rsidRPr="00532214">
        <w:rPr>
          <w:rFonts w:ascii="宋体" w:hAnsi="宋体"/>
          <w:sz w:val="24"/>
        </w:rPr>
        <w:t>1</w:t>
      </w:r>
      <w:r w:rsidRPr="00532214">
        <w:rPr>
          <w:rFonts w:ascii="宋体" w:hAnsi="宋体" w:hint="eastAsia"/>
          <w:sz w:val="24"/>
        </w:rPr>
        <w:t>）在刮蜡纸上用棒轻轻刮出美丽的树林，再添周围的风景。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（</w:t>
      </w:r>
      <w:r w:rsidRPr="00532214">
        <w:rPr>
          <w:rFonts w:ascii="宋体" w:hAnsi="宋体"/>
          <w:sz w:val="24"/>
        </w:rPr>
        <w:t>2</w:t>
      </w:r>
      <w:r w:rsidRPr="00532214">
        <w:rPr>
          <w:rFonts w:ascii="宋体" w:hAnsi="宋体" w:hint="eastAsia"/>
          <w:sz w:val="24"/>
        </w:rPr>
        <w:t>）刮出的黑屑不用手擦，把画竖起来抖掉就行了。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（</w:t>
      </w:r>
      <w:r w:rsidRPr="00532214">
        <w:rPr>
          <w:rFonts w:ascii="宋体" w:hAnsi="宋体"/>
          <w:sz w:val="24"/>
        </w:rPr>
        <w:t>3</w:t>
      </w:r>
      <w:r w:rsidRPr="00532214">
        <w:rPr>
          <w:rFonts w:ascii="宋体" w:hAnsi="宋体" w:hint="eastAsia"/>
          <w:sz w:val="24"/>
        </w:rPr>
        <w:t>）指甲或其他部分刮坏作品。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 w:rsidRPr="00532214">
        <w:rPr>
          <w:rFonts w:ascii="宋体" w:hAnsi="宋体" w:hint="eastAsia"/>
          <w:sz w:val="24"/>
        </w:rPr>
        <w:t>（</w:t>
      </w:r>
      <w:r w:rsidRPr="00532214">
        <w:rPr>
          <w:rFonts w:ascii="宋体" w:hAnsi="宋体"/>
          <w:sz w:val="24"/>
        </w:rPr>
        <w:t>4</w:t>
      </w:r>
      <w:r w:rsidRPr="00532214">
        <w:rPr>
          <w:rFonts w:ascii="宋体" w:hAnsi="宋体" w:hint="eastAsia"/>
          <w:sz w:val="24"/>
        </w:rPr>
        <w:t>）欣赏同伴作品时不破坏别人的作品。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四、展示交流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展示幼儿作品。</w:t>
      </w:r>
    </w:p>
    <w:p w:rsidR="00AE136C" w:rsidRPr="00532214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532214">
        <w:rPr>
          <w:rFonts w:ascii="宋体" w:hAnsi="宋体" w:hint="eastAsia"/>
          <w:sz w:val="24"/>
        </w:rPr>
        <w:t>引导幼儿相互交流，与同伴讲讲自己的秋天的树林是什么样子的。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教师总结。</w:t>
      </w:r>
    </w:p>
    <w:p w:rsidR="00AE136C" w:rsidRDefault="00AE136C" w:rsidP="00532214">
      <w:pPr>
        <w:spacing w:line="360" w:lineRule="auto"/>
        <w:rPr>
          <w:rFonts w:ascii="宋体"/>
          <w:sz w:val="24"/>
        </w:rPr>
      </w:pPr>
    </w:p>
    <w:p w:rsidR="00AE136C" w:rsidRDefault="00AE136C" w:rsidP="00532214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 w:rsidRPr="00532214">
        <w:rPr>
          <w:rFonts w:ascii="黑体" w:eastAsia="黑体" w:hAnsi="黑体" w:hint="eastAsia"/>
          <w:b/>
          <w:bCs/>
          <w:sz w:val="36"/>
          <w:szCs w:val="36"/>
        </w:rPr>
        <w:t>大班美术：我喜欢的动物</w:t>
      </w:r>
    </w:p>
    <w:p w:rsidR="00AE136C" w:rsidRPr="006209A2" w:rsidRDefault="00AE136C" w:rsidP="006209A2">
      <w:pPr>
        <w:spacing w:line="360" w:lineRule="auto"/>
        <w:rPr>
          <w:rFonts w:ascii="宋体"/>
          <w:b/>
          <w:bCs/>
          <w:sz w:val="24"/>
        </w:rPr>
      </w:pPr>
      <w:r w:rsidRPr="006209A2">
        <w:rPr>
          <w:rFonts w:ascii="宋体" w:hAnsi="宋体" w:hint="eastAsia"/>
          <w:b/>
          <w:bCs/>
          <w:sz w:val="24"/>
        </w:rPr>
        <w:t>活动目标：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1.</w:t>
      </w:r>
      <w:r w:rsidRPr="006209A2">
        <w:rPr>
          <w:rFonts w:ascii="宋体" w:hAnsi="宋体" w:hint="eastAsia"/>
          <w:bCs/>
          <w:sz w:val="24"/>
        </w:rPr>
        <w:t>能用砂纸画的形式，表现出自己最喜欢的动物的基本特征。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2.</w:t>
      </w:r>
      <w:r w:rsidRPr="006209A2">
        <w:rPr>
          <w:rFonts w:ascii="宋体" w:hAnsi="宋体" w:hint="eastAsia"/>
          <w:bCs/>
          <w:sz w:val="24"/>
        </w:rPr>
        <w:t>体验砂纸画表现动物的乐趣。</w:t>
      </w:r>
    </w:p>
    <w:p w:rsidR="00AE136C" w:rsidRPr="006209A2" w:rsidRDefault="00AE136C" w:rsidP="006209A2">
      <w:pPr>
        <w:spacing w:line="360" w:lineRule="auto"/>
        <w:rPr>
          <w:rFonts w:ascii="宋体"/>
          <w:b/>
          <w:bCs/>
          <w:sz w:val="24"/>
        </w:rPr>
      </w:pPr>
      <w:r w:rsidRPr="006209A2">
        <w:rPr>
          <w:rFonts w:ascii="宋体" w:hAnsi="宋体" w:hint="eastAsia"/>
          <w:b/>
          <w:bCs/>
          <w:sz w:val="24"/>
        </w:rPr>
        <w:t>活动重点：</w:t>
      </w:r>
    </w:p>
    <w:p w:rsidR="00AE136C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 w:hint="eastAsia"/>
          <w:bCs/>
          <w:sz w:val="24"/>
        </w:rPr>
        <w:t>能用砂纸画的形式，表现出自己最喜欢的动物的基本特征。</w:t>
      </w:r>
    </w:p>
    <w:p w:rsidR="00AE136C" w:rsidRPr="006209A2" w:rsidRDefault="00AE136C" w:rsidP="006209A2">
      <w:pPr>
        <w:spacing w:line="360" w:lineRule="auto"/>
        <w:rPr>
          <w:rFonts w:ascii="宋体"/>
          <w:b/>
          <w:bCs/>
          <w:sz w:val="24"/>
        </w:rPr>
      </w:pPr>
      <w:r w:rsidRPr="006209A2">
        <w:rPr>
          <w:rFonts w:ascii="宋体" w:hAnsi="宋体" w:hint="eastAsia"/>
          <w:b/>
          <w:bCs/>
          <w:sz w:val="24"/>
        </w:rPr>
        <w:t>活动难点：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描绘出动物的基本外形特征。</w:t>
      </w:r>
    </w:p>
    <w:p w:rsidR="00AE136C" w:rsidRPr="006209A2" w:rsidRDefault="00AE136C" w:rsidP="006209A2">
      <w:pPr>
        <w:spacing w:line="360" w:lineRule="auto"/>
        <w:rPr>
          <w:rFonts w:ascii="宋体"/>
          <w:b/>
          <w:bCs/>
          <w:sz w:val="24"/>
        </w:rPr>
      </w:pPr>
      <w:r w:rsidRPr="006209A2">
        <w:rPr>
          <w:rFonts w:ascii="宋体" w:hAnsi="宋体" w:hint="eastAsia"/>
          <w:b/>
          <w:bCs/>
          <w:sz w:val="24"/>
        </w:rPr>
        <w:t>活动准备：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 w:hint="eastAsia"/>
          <w:bCs/>
          <w:sz w:val="24"/>
        </w:rPr>
        <w:t>砂纸画纸、蜡笔、动物图片。</w:t>
      </w:r>
    </w:p>
    <w:p w:rsidR="00AE136C" w:rsidRPr="006209A2" w:rsidRDefault="00AE136C" w:rsidP="006209A2">
      <w:pPr>
        <w:spacing w:line="360" w:lineRule="auto"/>
        <w:rPr>
          <w:rFonts w:ascii="宋体"/>
          <w:b/>
          <w:bCs/>
          <w:sz w:val="24"/>
        </w:rPr>
      </w:pPr>
      <w:r w:rsidRPr="006209A2">
        <w:rPr>
          <w:rFonts w:ascii="宋体" w:hAnsi="宋体" w:hint="eastAsia"/>
          <w:b/>
          <w:bCs/>
          <w:sz w:val="24"/>
        </w:rPr>
        <w:t>活动过程：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一、谈话导入，激发幼儿参与活动的兴趣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1.</w:t>
      </w:r>
      <w:r w:rsidRPr="006209A2">
        <w:rPr>
          <w:rFonts w:ascii="宋体" w:hAnsi="宋体" w:hint="eastAsia"/>
          <w:bCs/>
          <w:sz w:val="24"/>
        </w:rPr>
        <w:t>出示大森林的背景图，引起幼儿对动物的回忆，并提问：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</w:t>
      </w:r>
      <w:r w:rsidRPr="006209A2">
        <w:rPr>
          <w:rFonts w:ascii="宋体" w:hAnsi="宋体" w:hint="eastAsia"/>
          <w:bCs/>
          <w:sz w:val="24"/>
        </w:rPr>
        <w:t>看，这是在哪啊？在大森里里会有哪些动物呢？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</w:t>
      </w:r>
      <w:r w:rsidRPr="006209A2">
        <w:rPr>
          <w:rFonts w:ascii="宋体" w:hAnsi="宋体" w:hint="eastAsia"/>
          <w:bCs/>
          <w:sz w:val="24"/>
        </w:rPr>
        <w:t>你喜欢什么动物？它是什么样子的呢？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2.</w:t>
      </w:r>
      <w:r w:rsidRPr="006209A2">
        <w:rPr>
          <w:rFonts w:ascii="宋体" w:hAnsi="宋体" w:hint="eastAsia"/>
          <w:bCs/>
          <w:sz w:val="24"/>
        </w:rPr>
        <w:t>教师小结：这么多的动物在一起就像一个大家庭。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 w:hint="eastAsia"/>
          <w:bCs/>
          <w:sz w:val="24"/>
        </w:rPr>
        <w:t>二、</w:t>
      </w:r>
      <w:r>
        <w:rPr>
          <w:rFonts w:ascii="宋体" w:hAnsi="宋体" w:hint="eastAsia"/>
          <w:bCs/>
          <w:sz w:val="24"/>
        </w:rPr>
        <w:t>在</w:t>
      </w:r>
      <w:r w:rsidRPr="006209A2">
        <w:rPr>
          <w:rFonts w:ascii="宋体" w:hAnsi="宋体" w:hint="eastAsia"/>
          <w:bCs/>
          <w:sz w:val="24"/>
        </w:rPr>
        <w:t>砂纸画</w:t>
      </w:r>
      <w:r>
        <w:rPr>
          <w:rFonts w:ascii="宋体" w:hAnsi="宋体" w:hint="eastAsia"/>
          <w:bCs/>
          <w:sz w:val="24"/>
        </w:rPr>
        <w:t>上描绘</w:t>
      </w:r>
      <w:r w:rsidRPr="006209A2">
        <w:rPr>
          <w:rFonts w:ascii="宋体" w:hAnsi="宋体" w:hint="eastAsia"/>
          <w:bCs/>
          <w:sz w:val="24"/>
        </w:rPr>
        <w:t>出自己最喜欢的动物</w:t>
      </w:r>
    </w:p>
    <w:p w:rsidR="00AE136C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1.</w:t>
      </w:r>
      <w:r w:rsidRPr="006209A2">
        <w:rPr>
          <w:rFonts w:ascii="宋体" w:hAnsi="宋体" w:hint="eastAsia"/>
          <w:bCs/>
          <w:sz w:val="24"/>
        </w:rPr>
        <w:t>创设情境：</w:t>
      </w:r>
    </w:p>
    <w:p w:rsidR="00AE136C" w:rsidRPr="006209A2" w:rsidRDefault="00AE136C" w:rsidP="006209A2">
      <w:pPr>
        <w:spacing w:line="360" w:lineRule="auto"/>
        <w:rPr>
          <w:rFonts w:ascii="宋体" w:hAnsi="宋体"/>
          <w:bCs/>
          <w:sz w:val="24"/>
        </w:rPr>
      </w:pPr>
      <w:r w:rsidRPr="006209A2">
        <w:rPr>
          <w:rFonts w:ascii="宋体" w:hAnsi="宋体" w:hint="eastAsia"/>
          <w:bCs/>
          <w:sz w:val="24"/>
        </w:rPr>
        <w:t>一天，森林里面要开音乐会，让我们请出自己最喜欢的小动物来参加吧。</w:t>
      </w:r>
      <w:r w:rsidRPr="006209A2">
        <w:rPr>
          <w:rFonts w:ascii="宋体" w:hAnsi="宋体"/>
          <w:bCs/>
          <w:sz w:val="24"/>
        </w:rPr>
        <w:t>(</w:t>
      </w:r>
      <w:r w:rsidRPr="006209A2">
        <w:rPr>
          <w:rFonts w:ascii="宋体" w:hAnsi="宋体" w:hint="eastAsia"/>
          <w:bCs/>
          <w:sz w:val="24"/>
        </w:rPr>
        <w:t>教师引导幼儿谈谈自己想请谁来参加。</w:t>
      </w:r>
      <w:r w:rsidRPr="006209A2">
        <w:rPr>
          <w:rFonts w:ascii="宋体" w:hAnsi="宋体"/>
          <w:bCs/>
          <w:sz w:val="24"/>
        </w:rPr>
        <w:t>)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2.</w:t>
      </w:r>
      <w:r w:rsidRPr="006209A2">
        <w:rPr>
          <w:rFonts w:ascii="宋体" w:hAnsi="宋体" w:hint="eastAsia"/>
          <w:bCs/>
          <w:sz w:val="24"/>
        </w:rPr>
        <w:t>教师引导幼儿讨论进行交流。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</w:t>
      </w:r>
      <w:r w:rsidRPr="006209A2">
        <w:rPr>
          <w:rFonts w:ascii="宋体" w:hAnsi="宋体" w:hint="eastAsia"/>
          <w:bCs/>
          <w:sz w:val="24"/>
        </w:rPr>
        <w:t>师：先请小朋友想一想你最喜欢哪个动物？然后请你来跟大家说一说。</w:t>
      </w:r>
      <w:r>
        <w:rPr>
          <w:rFonts w:ascii="宋体"/>
          <w:bCs/>
          <w:sz w:val="24"/>
        </w:rPr>
        <w:br/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）请个别幼儿进行介绍。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3.</w:t>
      </w:r>
      <w:r w:rsidRPr="006209A2">
        <w:rPr>
          <w:rFonts w:ascii="宋体" w:hAnsi="宋体" w:hint="eastAsia"/>
          <w:bCs/>
          <w:sz w:val="24"/>
        </w:rPr>
        <w:t>出示新材料，激发创作欲望。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</w:t>
      </w:r>
      <w:r w:rsidRPr="006209A2">
        <w:rPr>
          <w:rFonts w:ascii="宋体" w:hAnsi="宋体" w:hint="eastAsia"/>
          <w:bCs/>
          <w:sz w:val="24"/>
        </w:rPr>
        <w:t>师：我这里有一种新的作画纸张，看看和平时画画的纸有什么不同呢？</w:t>
      </w:r>
      <w:r>
        <w:rPr>
          <w:rFonts w:ascii="宋体"/>
          <w:bCs/>
          <w:sz w:val="24"/>
        </w:rPr>
        <w:br/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）让幼儿通过看一看，摸一摸的方式感受砂纸的特点。</w:t>
      </w:r>
    </w:p>
    <w:p w:rsidR="00AE136C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4.</w:t>
      </w:r>
      <w:r w:rsidRPr="006209A2">
        <w:rPr>
          <w:rFonts w:ascii="宋体" w:hAnsi="宋体" w:hint="eastAsia"/>
          <w:bCs/>
          <w:sz w:val="24"/>
        </w:rPr>
        <w:t>个别幼儿尝试作画，教师适时指导。</w:t>
      </w:r>
    </w:p>
    <w:p w:rsidR="00AE136C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5.</w:t>
      </w:r>
      <w:r>
        <w:rPr>
          <w:rFonts w:ascii="宋体" w:hAnsi="宋体" w:hint="eastAsia"/>
          <w:bCs/>
          <w:sz w:val="24"/>
        </w:rPr>
        <w:t>说明绘画要求：</w:t>
      </w:r>
    </w:p>
    <w:p w:rsidR="00AE136C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）用不同的线条表现出动物的基本特征。</w:t>
      </w:r>
    </w:p>
    <w:p w:rsidR="00AE136C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）保持画面的干净整洁。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）涂色要均匀。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 w:rsidRPr="006209A2">
        <w:rPr>
          <w:rFonts w:ascii="宋体" w:hAnsi="宋体"/>
          <w:bCs/>
          <w:sz w:val="24"/>
        </w:rPr>
        <w:t>.</w:t>
      </w:r>
      <w:r w:rsidRPr="006209A2">
        <w:rPr>
          <w:rFonts w:ascii="宋体" w:hAnsi="宋体" w:hint="eastAsia"/>
          <w:bCs/>
          <w:sz w:val="24"/>
        </w:rPr>
        <w:t>幼儿自主创作，教师巡回指导。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 w:hint="eastAsia"/>
          <w:bCs/>
          <w:sz w:val="24"/>
        </w:rPr>
        <w:t>三、讲评作品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1.</w:t>
      </w:r>
      <w:r w:rsidRPr="006209A2">
        <w:rPr>
          <w:rFonts w:ascii="宋体" w:hAnsi="宋体" w:hint="eastAsia"/>
          <w:bCs/>
          <w:sz w:val="24"/>
        </w:rPr>
        <w:t>幼儿展示自己的作品。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 w:hint="eastAsia"/>
          <w:bCs/>
          <w:sz w:val="24"/>
        </w:rPr>
        <w:t>师：看，这些都是我们小朋友自己制作的动物，我们一起来看一看吧。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 w:hint="eastAsia"/>
          <w:bCs/>
          <w:sz w:val="24"/>
        </w:rPr>
        <w:t>教师将幼儿的作品展示出来，请个别幼儿再集体面前进行交流。</w:t>
      </w:r>
    </w:p>
    <w:p w:rsidR="00AE136C" w:rsidRPr="006209A2" w:rsidRDefault="00AE136C" w:rsidP="006209A2">
      <w:pPr>
        <w:spacing w:line="360" w:lineRule="auto"/>
        <w:rPr>
          <w:rFonts w:ascii="宋体"/>
          <w:bCs/>
          <w:sz w:val="24"/>
        </w:rPr>
      </w:pPr>
      <w:r w:rsidRPr="006209A2">
        <w:rPr>
          <w:rFonts w:ascii="宋体" w:hAnsi="宋体"/>
          <w:bCs/>
          <w:sz w:val="24"/>
        </w:rPr>
        <w:t>2.</w:t>
      </w:r>
      <w:r w:rsidRPr="006209A2">
        <w:rPr>
          <w:rFonts w:ascii="宋体" w:hAnsi="宋体" w:hint="eastAsia"/>
          <w:bCs/>
          <w:sz w:val="24"/>
        </w:rPr>
        <w:t>播放音乐，引导幼儿和小动物跳舞。</w:t>
      </w:r>
    </w:p>
    <w:p w:rsidR="00AE136C" w:rsidRDefault="00AE136C" w:rsidP="009C34DE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t>大班美术：金鱼</w:t>
      </w:r>
    </w:p>
    <w:p w:rsidR="00AE136C" w:rsidRDefault="00AE136C" w:rsidP="009C34DE"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活动目标：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欣赏、感受金鱼的优美姿态以及色彩变化之美。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尝试画出不同动态的金鱼。</w:t>
      </w:r>
    </w:p>
    <w:p w:rsidR="00AE136C" w:rsidRPr="00413A13" w:rsidRDefault="00AE136C" w:rsidP="009C34DE">
      <w:pPr>
        <w:spacing w:line="360" w:lineRule="auto"/>
        <w:rPr>
          <w:rFonts w:ascii="宋体" w:cs="宋体"/>
          <w:b/>
          <w:sz w:val="24"/>
        </w:rPr>
      </w:pPr>
      <w:r w:rsidRPr="00413A13">
        <w:rPr>
          <w:rFonts w:ascii="宋体" w:hAnsi="宋体" w:cs="宋体" w:hint="eastAsia"/>
          <w:b/>
          <w:sz w:val="24"/>
        </w:rPr>
        <w:t>活动重点：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尝试画出不同动态的金鱼。</w:t>
      </w:r>
    </w:p>
    <w:p w:rsidR="00AE136C" w:rsidRPr="00413A13" w:rsidRDefault="00AE136C" w:rsidP="009C34DE">
      <w:pPr>
        <w:spacing w:line="360" w:lineRule="auto"/>
        <w:rPr>
          <w:rFonts w:ascii="宋体" w:cs="宋体"/>
          <w:b/>
          <w:sz w:val="24"/>
        </w:rPr>
      </w:pPr>
      <w:r w:rsidRPr="00413A13">
        <w:rPr>
          <w:rFonts w:ascii="宋体" w:hAnsi="宋体" w:cs="宋体" w:hint="eastAsia"/>
          <w:b/>
          <w:sz w:val="24"/>
        </w:rPr>
        <w:t>活动难点：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能按笔和提笔，使用中锋和侧锋作画。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活动准备：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幼儿已初步认识过金鱼，实物金鱼若干。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国画工具材料。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活动过程：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一、谈话导入，了解金鱼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了解金鱼的特征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）出示金鱼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）师：金鱼身上的颜色是什么样的？有什么变化？它们是怎么游的？我们来学一学吧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）引导幼儿观察鱼缸里的金鱼，感受金鱼的优美姿态与色彩变化。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教师小结。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二、师幼共同讨论、探索金鱼的画法。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探索金鱼眼睛的画法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）师：金鱼眼睛大大的，凸鼓出来，我们可以用说明的方法来画。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）引导幼儿大胆猜测并请个别幼儿尝试。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探索金鱼尾巴的画法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）师：金鱼的尾巴前面大，尾端越来越小，用毛笔怎么又快又好地画出来呢？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）教师小结：可用中锋勾画出鱼身和鱼眼的轮廓</w:t>
      </w:r>
      <w:r>
        <w:rPr>
          <w:rFonts w:ascii="宋体" w:hAnsi="宋体" w:cs="宋体"/>
          <w:sz w:val="24"/>
        </w:rPr>
        <w:t>;</w:t>
      </w:r>
      <w:r>
        <w:rPr>
          <w:rFonts w:ascii="宋体" w:hAnsi="宋体" w:cs="宋体" w:hint="eastAsia"/>
          <w:sz w:val="24"/>
        </w:rPr>
        <w:t>用侧锋先按笔再提笔，画出尾部</w:t>
      </w:r>
      <w:r>
        <w:rPr>
          <w:rFonts w:ascii="宋体" w:hAnsi="宋体" w:cs="宋体"/>
          <w:sz w:val="24"/>
        </w:rPr>
        <w:t>;</w:t>
      </w:r>
      <w:r>
        <w:rPr>
          <w:rFonts w:ascii="宋体" w:hAnsi="宋体" w:cs="宋体" w:hint="eastAsia"/>
          <w:sz w:val="24"/>
        </w:rPr>
        <w:t>用小勾线笔添画鱼嘴、眼珠、鱼鳍等细节。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教师小结金鱼的画法。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</w:t>
      </w:r>
      <w:r>
        <w:rPr>
          <w:rFonts w:ascii="宋体" w:hAnsi="宋体" w:cs="宋体" w:hint="eastAsia"/>
          <w:sz w:val="24"/>
        </w:rPr>
        <w:t>说明绘画要求。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）正确使用毛笔。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）尝试用毛笔的不同部分表现金鱼的动态。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ascii="宋体" w:hAnsi="宋体" w:cs="宋体" w:hint="eastAsia"/>
          <w:sz w:val="24"/>
        </w:rPr>
        <w:t>幼儿自主绘画，教师观察指导。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四、欣赏、交流、评价。</w:t>
      </w:r>
    </w:p>
    <w:p w:rsidR="00AE136C" w:rsidRDefault="00AE136C" w:rsidP="009C34DE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展示幼儿作品。</w:t>
      </w:r>
    </w:p>
    <w:p w:rsidR="00AE136C" w:rsidRDefault="00AE136C" w:rsidP="009C34DE">
      <w:pPr>
        <w:spacing w:line="360" w:lineRule="auto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引导幼儿介绍金鱼在哪里？在干什么？它们可能在说些什么？</w:t>
      </w:r>
      <w:bookmarkStart w:id="2" w:name="_Hlk40376454"/>
    </w:p>
    <w:p w:rsidR="00AE136C" w:rsidRDefault="00AE136C" w:rsidP="00413A13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t>大班美术：我学大师毕加索</w:t>
      </w:r>
      <w:bookmarkEnd w:id="2"/>
    </w:p>
    <w:p w:rsidR="00AE136C" w:rsidRPr="002E6EE7" w:rsidRDefault="00AE136C" w:rsidP="002E6EE7">
      <w:pPr>
        <w:spacing w:line="360" w:lineRule="auto"/>
        <w:rPr>
          <w:rFonts w:ascii="宋体" w:cs="Latha"/>
          <w:b/>
          <w:bCs/>
          <w:sz w:val="24"/>
          <w:lang w:bidi="ta-IN"/>
        </w:rPr>
      </w:pPr>
      <w:r w:rsidRPr="002E6EE7">
        <w:rPr>
          <w:rFonts w:ascii="宋体" w:hAnsi="宋体" w:cs="Latha" w:hint="eastAsia"/>
          <w:b/>
          <w:bCs/>
          <w:sz w:val="24"/>
          <w:lang w:bidi="ta-IN"/>
        </w:rPr>
        <w:t>活动目标：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1.</w:t>
      </w:r>
      <w:r w:rsidRPr="002E6EE7">
        <w:rPr>
          <w:rFonts w:ascii="宋体" w:hAnsi="宋体" w:cs="Latha" w:hint="eastAsia"/>
          <w:sz w:val="24"/>
          <w:lang w:bidi="ta-IN"/>
        </w:rPr>
        <w:t>感知毕加索独特的表现手法，体会变形夸张的艺术效果。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2.</w:t>
      </w:r>
      <w:r w:rsidRPr="002E6EE7">
        <w:rPr>
          <w:rFonts w:ascii="宋体" w:hAnsi="宋体" w:cs="Latha" w:hint="eastAsia"/>
          <w:sz w:val="24"/>
          <w:lang w:bidi="ta-IN"/>
        </w:rPr>
        <w:t>初步理解作品中所采用的线条、色彩与情感表达的一致性。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3.</w:t>
      </w:r>
      <w:r w:rsidRPr="002E6EE7">
        <w:rPr>
          <w:rFonts w:ascii="宋体" w:hAnsi="宋体" w:cs="Latha" w:hint="eastAsia"/>
          <w:sz w:val="24"/>
          <w:lang w:bidi="ta-IN"/>
        </w:rPr>
        <w:t>积极参与活动，学用夸张变形的手法作画。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7C2C55">
        <w:rPr>
          <w:rFonts w:ascii="宋体" w:hAnsi="宋体" w:cs="Latha" w:hint="eastAsia"/>
          <w:b/>
          <w:sz w:val="24"/>
          <w:lang w:bidi="ta-IN"/>
        </w:rPr>
        <w:t>活动重点：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 w:hint="eastAsia"/>
          <w:sz w:val="24"/>
          <w:lang w:bidi="ta-IN"/>
        </w:rPr>
        <w:t>学用明暗表达情感。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7C2C55">
        <w:rPr>
          <w:rFonts w:ascii="宋体" w:hAnsi="宋体" w:cs="Latha" w:hint="eastAsia"/>
          <w:b/>
          <w:sz w:val="24"/>
          <w:lang w:bidi="ta-IN"/>
        </w:rPr>
        <w:t>活动难点：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 w:hint="eastAsia"/>
          <w:sz w:val="24"/>
          <w:lang w:bidi="ta-IN"/>
        </w:rPr>
        <w:t>大胆想象，学用夸张变形手法作画。</w:t>
      </w:r>
    </w:p>
    <w:p w:rsidR="00AE136C" w:rsidRPr="002E6EE7" w:rsidRDefault="00AE136C" w:rsidP="002E6EE7">
      <w:pPr>
        <w:spacing w:line="360" w:lineRule="auto"/>
        <w:rPr>
          <w:rFonts w:ascii="宋体" w:cs="Latha"/>
          <w:b/>
          <w:bCs/>
          <w:sz w:val="24"/>
          <w:lang w:bidi="ta-IN"/>
        </w:rPr>
      </w:pPr>
      <w:r w:rsidRPr="002E6EE7">
        <w:rPr>
          <w:rFonts w:ascii="宋体" w:hAnsi="宋体" w:cs="Latha" w:hint="eastAsia"/>
          <w:b/>
          <w:bCs/>
          <w:sz w:val="24"/>
          <w:lang w:bidi="ta-IN"/>
        </w:rPr>
        <w:t>活动准备：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1.</w:t>
      </w:r>
      <w:r w:rsidRPr="002E6EE7">
        <w:rPr>
          <w:rFonts w:ascii="宋体" w:hAnsi="宋体" w:cs="Latha" w:hint="eastAsia"/>
          <w:sz w:val="24"/>
          <w:lang w:bidi="ta-IN"/>
        </w:rPr>
        <w:t>毕加索作品。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2.</w:t>
      </w:r>
      <w:r w:rsidRPr="002E6EE7">
        <w:rPr>
          <w:rFonts w:ascii="宋体" w:hAnsi="宋体" w:cs="Latha" w:hint="eastAsia"/>
          <w:sz w:val="24"/>
          <w:lang w:bidi="ta-IN"/>
        </w:rPr>
        <w:t>幼儿作品示范图。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3.</w:t>
      </w:r>
      <w:r w:rsidRPr="002E6EE7">
        <w:rPr>
          <w:rFonts w:ascii="宋体" w:hAnsi="宋体" w:cs="Latha" w:hint="eastAsia"/>
          <w:sz w:val="24"/>
          <w:lang w:bidi="ta-IN"/>
        </w:rPr>
        <w:t>颜料、水粉笔等工具。</w:t>
      </w:r>
    </w:p>
    <w:p w:rsidR="00AE136C" w:rsidRPr="002E6EE7" w:rsidRDefault="00AE136C" w:rsidP="002E6EE7">
      <w:pPr>
        <w:spacing w:line="360" w:lineRule="auto"/>
        <w:rPr>
          <w:rFonts w:ascii="宋体" w:cs="Latha"/>
          <w:b/>
          <w:bCs/>
          <w:sz w:val="24"/>
          <w:lang w:bidi="ta-IN"/>
        </w:rPr>
      </w:pPr>
      <w:r w:rsidRPr="002E6EE7">
        <w:rPr>
          <w:rFonts w:ascii="宋体" w:hAnsi="宋体" w:cs="Latha" w:hint="eastAsia"/>
          <w:b/>
          <w:bCs/>
          <w:sz w:val="24"/>
          <w:lang w:bidi="ta-IN"/>
        </w:rPr>
        <w:t>活动过程：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 w:hint="eastAsia"/>
          <w:sz w:val="24"/>
          <w:lang w:bidi="ta-IN"/>
        </w:rPr>
        <w:t>一、激发幼儿欣赏兴趣。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/>
          <w:sz w:val="24"/>
          <w:lang w:bidi="ta-IN"/>
        </w:rPr>
        <w:t>1.</w:t>
      </w:r>
      <w:r>
        <w:rPr>
          <w:rFonts w:ascii="宋体" w:hAnsi="宋体" w:cs="Latha" w:hint="eastAsia"/>
          <w:sz w:val="24"/>
          <w:lang w:bidi="ta-IN"/>
        </w:rPr>
        <w:t>回忆已有经验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1</w:t>
      </w:r>
      <w:r>
        <w:rPr>
          <w:rFonts w:ascii="宋体" w:hAnsi="宋体" w:cs="Latha" w:hint="eastAsia"/>
          <w:sz w:val="24"/>
          <w:lang w:bidi="ta-IN"/>
        </w:rPr>
        <w:t>）</w:t>
      </w:r>
      <w:r w:rsidRPr="002E6EE7">
        <w:rPr>
          <w:rFonts w:ascii="宋体" w:hAnsi="宋体" w:cs="Latha" w:hint="eastAsia"/>
          <w:sz w:val="24"/>
          <w:lang w:bidi="ta-IN"/>
        </w:rPr>
        <w:t>师：我们以前欣赏过许多大画家的作品，你记得有哪些？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2</w:t>
      </w:r>
      <w:r>
        <w:rPr>
          <w:rFonts w:ascii="宋体" w:hAnsi="宋体" w:cs="Latha" w:hint="eastAsia"/>
          <w:sz w:val="24"/>
          <w:lang w:bidi="ta-IN"/>
        </w:rPr>
        <w:t>）引导幼儿回忆自己知道的大师作品。</w:t>
      </w:r>
    </w:p>
    <w:p w:rsidR="00AE136C" w:rsidRPr="007C2C55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/>
          <w:sz w:val="24"/>
          <w:lang w:bidi="ta-IN"/>
        </w:rPr>
        <w:t>2.</w:t>
      </w:r>
      <w:r>
        <w:rPr>
          <w:rFonts w:ascii="宋体" w:hAnsi="宋体" w:cs="Latha" w:hint="eastAsia"/>
          <w:sz w:val="24"/>
          <w:lang w:bidi="ta-IN"/>
        </w:rPr>
        <w:t>教师小结。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二、欣赏毕加索的画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/>
          <w:sz w:val="24"/>
          <w:lang w:bidi="ta-IN"/>
        </w:rPr>
        <w:t>1.</w:t>
      </w:r>
      <w:r>
        <w:rPr>
          <w:rFonts w:ascii="宋体" w:hAnsi="宋体" w:cs="Latha" w:hint="eastAsia"/>
          <w:sz w:val="24"/>
          <w:lang w:bidi="ta-IN"/>
        </w:rPr>
        <w:t>认识毕加索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1</w:t>
      </w:r>
      <w:r>
        <w:rPr>
          <w:rFonts w:ascii="宋体" w:hAnsi="宋体" w:cs="Latha" w:hint="eastAsia"/>
          <w:sz w:val="24"/>
          <w:lang w:bidi="ta-IN"/>
        </w:rPr>
        <w:t>）</w:t>
      </w:r>
      <w:r w:rsidRPr="002E6EE7">
        <w:rPr>
          <w:rFonts w:ascii="宋体" w:hAnsi="宋体" w:cs="Latha" w:hint="eastAsia"/>
          <w:sz w:val="24"/>
          <w:lang w:bidi="ta-IN"/>
        </w:rPr>
        <w:t>师：今天，我们来欣赏一位西班牙著名画家的作品，这位大师的名字叫毕加索。</w:t>
      </w:r>
    </w:p>
    <w:p w:rsidR="00AE136C" w:rsidRPr="007C2C55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2</w:t>
      </w:r>
      <w:r>
        <w:rPr>
          <w:rFonts w:ascii="宋体" w:hAnsi="宋体" w:cs="Latha" w:hint="eastAsia"/>
          <w:sz w:val="24"/>
          <w:lang w:bidi="ta-IN"/>
        </w:rPr>
        <w:t>）教师介绍毕加索。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/>
          <w:sz w:val="24"/>
          <w:lang w:bidi="ta-IN"/>
        </w:rPr>
        <w:t>2</w:t>
      </w:r>
      <w:r w:rsidRPr="002E6EE7">
        <w:rPr>
          <w:rFonts w:ascii="宋体" w:cs="Latha"/>
          <w:sz w:val="24"/>
          <w:lang w:bidi="ta-IN"/>
        </w:rPr>
        <w:t>.</w:t>
      </w:r>
      <w:r w:rsidRPr="002E6EE7">
        <w:rPr>
          <w:rFonts w:ascii="宋体" w:hAnsi="宋体" w:cs="Latha" w:hint="eastAsia"/>
          <w:sz w:val="24"/>
          <w:lang w:bidi="ta-IN"/>
        </w:rPr>
        <w:t>欣赏画面内容，初步感受夸张变形后的效果。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1</w:t>
      </w:r>
      <w:r>
        <w:rPr>
          <w:rFonts w:ascii="宋体" w:hAnsi="宋体" w:cs="Latha" w:hint="eastAsia"/>
          <w:sz w:val="24"/>
          <w:lang w:bidi="ta-IN"/>
        </w:rPr>
        <w:t>）</w:t>
      </w:r>
      <w:r w:rsidRPr="002E6EE7">
        <w:rPr>
          <w:rFonts w:ascii="宋体" w:hAnsi="宋体" w:cs="Latha" w:hint="eastAsia"/>
          <w:sz w:val="24"/>
          <w:lang w:bidi="ta-IN"/>
        </w:rPr>
        <w:t>师：你在画中看到了什么，画家画了谁？你觉得他在干什么？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2</w:t>
      </w:r>
      <w:r>
        <w:rPr>
          <w:rFonts w:ascii="宋体" w:hAnsi="宋体" w:cs="Latha" w:hint="eastAsia"/>
          <w:sz w:val="24"/>
          <w:lang w:bidi="ta-IN"/>
        </w:rPr>
        <w:t>）师：</w:t>
      </w:r>
      <w:r w:rsidRPr="002E6EE7">
        <w:rPr>
          <w:rFonts w:ascii="宋体" w:hAnsi="宋体" w:cs="Latha" w:hint="eastAsia"/>
          <w:sz w:val="24"/>
          <w:lang w:bidi="ta-IN"/>
        </w:rPr>
        <w:t>这张画最特别的地方是什么？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3</w:t>
      </w:r>
      <w:r>
        <w:rPr>
          <w:rFonts w:ascii="宋体" w:hAnsi="宋体" w:cs="Latha" w:hint="eastAsia"/>
          <w:sz w:val="24"/>
          <w:lang w:bidi="ta-IN"/>
        </w:rPr>
        <w:t>）引导幼儿大胆交流自己的想法。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2.</w:t>
      </w:r>
      <w:r>
        <w:rPr>
          <w:rFonts w:ascii="宋体" w:hAnsi="宋体" w:cs="Latha" w:hint="eastAsia"/>
          <w:sz w:val="24"/>
          <w:lang w:bidi="ta-IN"/>
        </w:rPr>
        <w:t>体会作品情感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1</w:t>
      </w:r>
      <w:r>
        <w:rPr>
          <w:rFonts w:ascii="宋体" w:hAnsi="宋体" w:cs="Latha" w:hint="eastAsia"/>
          <w:sz w:val="24"/>
          <w:lang w:bidi="ta-IN"/>
        </w:rPr>
        <w:t>）</w:t>
      </w:r>
      <w:r w:rsidRPr="002E6EE7">
        <w:rPr>
          <w:rFonts w:ascii="宋体" w:hAnsi="宋体" w:cs="Latha" w:hint="eastAsia"/>
          <w:sz w:val="24"/>
          <w:lang w:bidi="ta-IN"/>
        </w:rPr>
        <w:t>师：画家的这幅画运用了那些颜色，给你什么样的感觉？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2</w:t>
      </w:r>
      <w:r>
        <w:rPr>
          <w:rFonts w:ascii="宋体" w:hAnsi="宋体" w:cs="Latha" w:hint="eastAsia"/>
          <w:sz w:val="24"/>
          <w:lang w:bidi="ta-IN"/>
        </w:rPr>
        <w:t>）</w:t>
      </w:r>
      <w:r w:rsidRPr="002E6EE7">
        <w:rPr>
          <w:rFonts w:ascii="宋体" w:hAnsi="宋体" w:cs="Latha" w:hint="eastAsia"/>
          <w:sz w:val="24"/>
          <w:lang w:bidi="ta-IN"/>
        </w:rPr>
        <w:t>你能给这幅画取个名字吗？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2E6EE7">
        <w:rPr>
          <w:rFonts w:ascii="宋体" w:hAnsi="宋体" w:cs="Latha"/>
          <w:sz w:val="24"/>
          <w:lang w:bidi="ta-IN"/>
        </w:rPr>
        <w:t>3.</w:t>
      </w:r>
      <w:r>
        <w:rPr>
          <w:rFonts w:ascii="宋体" w:hAnsi="宋体" w:cs="Latha" w:hint="eastAsia"/>
          <w:sz w:val="24"/>
          <w:lang w:bidi="ta-IN"/>
        </w:rPr>
        <w:t>欣赏更多范画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1</w:t>
      </w:r>
      <w:r>
        <w:rPr>
          <w:rFonts w:ascii="宋体" w:hAnsi="宋体" w:cs="Latha" w:hint="eastAsia"/>
          <w:sz w:val="24"/>
          <w:lang w:bidi="ta-IN"/>
        </w:rPr>
        <w:t>）</w:t>
      </w:r>
      <w:r w:rsidRPr="002E6EE7">
        <w:rPr>
          <w:rFonts w:ascii="宋体" w:hAnsi="宋体" w:cs="Latha" w:hint="eastAsia"/>
          <w:sz w:val="24"/>
          <w:lang w:bidi="ta-IN"/>
        </w:rPr>
        <w:t>师：有不少小朋友很喜欢毕加索爷爷的这幅画，也学着他画了画，我们一起来看看。</w:t>
      </w:r>
    </w:p>
    <w:p w:rsidR="00AE136C" w:rsidRDefault="00AE136C" w:rsidP="007C2C55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2</w:t>
      </w:r>
      <w:r>
        <w:rPr>
          <w:rFonts w:ascii="宋体" w:hAnsi="宋体" w:cs="Latha" w:hint="eastAsia"/>
          <w:sz w:val="24"/>
          <w:lang w:bidi="ta-IN"/>
        </w:rPr>
        <w:t>）师：</w:t>
      </w:r>
      <w:r w:rsidRPr="002E6EE7">
        <w:rPr>
          <w:rFonts w:ascii="宋体" w:hAnsi="宋体" w:cs="Latha" w:hint="eastAsia"/>
          <w:sz w:val="24"/>
          <w:lang w:bidi="ta-IN"/>
        </w:rPr>
        <w:t>这些画有什么共同点？你是怎么看出来的？</w:t>
      </w:r>
    </w:p>
    <w:p w:rsidR="00AE136C" w:rsidRPr="002E6EE7" w:rsidRDefault="00AE136C" w:rsidP="007C2C55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3</w:t>
      </w:r>
      <w:r>
        <w:rPr>
          <w:rFonts w:ascii="宋体" w:hAnsi="宋体" w:cs="Latha" w:hint="eastAsia"/>
          <w:sz w:val="24"/>
          <w:lang w:bidi="ta-IN"/>
        </w:rPr>
        <w:t>）教师小结。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三、大胆创作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/>
          <w:sz w:val="24"/>
          <w:lang w:bidi="ta-IN"/>
        </w:rPr>
        <w:t>1.</w:t>
      </w:r>
      <w:r>
        <w:rPr>
          <w:rFonts w:ascii="宋体" w:hAnsi="宋体" w:cs="Latha" w:hint="eastAsia"/>
          <w:sz w:val="24"/>
          <w:lang w:bidi="ta-IN"/>
        </w:rPr>
        <w:t>说明绘画要求：</w:t>
      </w:r>
    </w:p>
    <w:p w:rsidR="00AE136C" w:rsidRPr="002E6EE7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1</w:t>
      </w:r>
      <w:r>
        <w:rPr>
          <w:rFonts w:ascii="宋体" w:hAnsi="宋体" w:cs="Latha" w:hint="eastAsia"/>
          <w:sz w:val="24"/>
          <w:lang w:bidi="ta-IN"/>
        </w:rPr>
        <w:t>）</w:t>
      </w:r>
      <w:r w:rsidRPr="002E6EE7">
        <w:rPr>
          <w:rFonts w:ascii="宋体" w:hAnsi="宋体" w:cs="Latha" w:hint="eastAsia"/>
          <w:sz w:val="24"/>
          <w:lang w:bidi="ta-IN"/>
        </w:rPr>
        <w:t>请你也学学毕加索爷爷，用有趣的方法来画人。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 w:hint="eastAsia"/>
          <w:sz w:val="24"/>
          <w:lang w:bidi="ta-IN"/>
        </w:rPr>
        <w:t>（</w:t>
      </w:r>
      <w:r>
        <w:rPr>
          <w:rFonts w:ascii="宋体" w:hAnsi="宋体" w:cs="Latha"/>
          <w:sz w:val="24"/>
          <w:lang w:bidi="ta-IN"/>
        </w:rPr>
        <w:t>2</w:t>
      </w:r>
      <w:r>
        <w:rPr>
          <w:rFonts w:ascii="宋体" w:hAnsi="宋体" w:cs="Latha" w:hint="eastAsia"/>
          <w:sz w:val="24"/>
          <w:lang w:bidi="ta-IN"/>
        </w:rPr>
        <w:t>）画面要有层次感，线条流畅，色彩均匀。</w:t>
      </w:r>
    </w:p>
    <w:p w:rsidR="00AE136C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>
        <w:rPr>
          <w:rFonts w:ascii="宋体" w:hAnsi="宋体" w:cs="Latha"/>
          <w:sz w:val="24"/>
          <w:lang w:bidi="ta-IN"/>
        </w:rPr>
        <w:t>2.</w:t>
      </w:r>
      <w:r>
        <w:rPr>
          <w:rFonts w:ascii="宋体" w:hAnsi="宋体" w:cs="Latha" w:hint="eastAsia"/>
          <w:sz w:val="24"/>
          <w:lang w:bidi="ta-IN"/>
        </w:rPr>
        <w:t>幼儿自主创作，教师观察指导。</w:t>
      </w:r>
    </w:p>
    <w:p w:rsidR="00AE136C" w:rsidRPr="002E6EE7" w:rsidRDefault="00AE136C" w:rsidP="002E6EE7">
      <w:pPr>
        <w:spacing w:line="360" w:lineRule="auto"/>
        <w:rPr>
          <w:rFonts w:cs="Latha"/>
          <w:sz w:val="24"/>
          <w:lang w:bidi="ta-IN"/>
        </w:rPr>
      </w:pPr>
      <w:r w:rsidRPr="002E6EE7">
        <w:rPr>
          <w:rFonts w:cs="Latha" w:hint="eastAsia"/>
          <w:sz w:val="24"/>
          <w:lang w:bidi="ta-IN"/>
        </w:rPr>
        <w:t>四、作品欣赏。</w:t>
      </w:r>
    </w:p>
    <w:p w:rsidR="00AE136C" w:rsidRPr="007C2C55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7C2C55">
        <w:rPr>
          <w:rFonts w:ascii="宋体" w:hAnsi="宋体" w:cs="Latha"/>
          <w:sz w:val="24"/>
          <w:lang w:bidi="ta-IN"/>
        </w:rPr>
        <w:t>1.</w:t>
      </w:r>
      <w:r w:rsidRPr="007C2C55">
        <w:rPr>
          <w:rFonts w:ascii="宋体" w:hAnsi="宋体" w:cs="Latha" w:hint="eastAsia"/>
          <w:sz w:val="24"/>
          <w:lang w:bidi="ta-IN"/>
        </w:rPr>
        <w:t>展示幼儿作品。</w:t>
      </w:r>
    </w:p>
    <w:p w:rsidR="00AE136C" w:rsidRPr="007C2C55" w:rsidRDefault="00AE136C" w:rsidP="002E6EE7">
      <w:pPr>
        <w:spacing w:line="360" w:lineRule="auto"/>
        <w:rPr>
          <w:rFonts w:ascii="宋体" w:cs="Latha"/>
          <w:sz w:val="24"/>
          <w:lang w:bidi="ta-IN"/>
        </w:rPr>
      </w:pPr>
      <w:r w:rsidRPr="007C2C55">
        <w:rPr>
          <w:rFonts w:ascii="宋体" w:hAnsi="宋体" w:cs="Latha"/>
          <w:sz w:val="24"/>
          <w:lang w:bidi="ta-IN"/>
        </w:rPr>
        <w:t>2.</w:t>
      </w:r>
      <w:r w:rsidRPr="007C2C55">
        <w:rPr>
          <w:rFonts w:ascii="宋体" w:hAnsi="宋体" w:cs="Latha" w:hint="eastAsia"/>
          <w:sz w:val="24"/>
          <w:lang w:bidi="ta-IN"/>
        </w:rPr>
        <w:t>请幼儿介绍自己的作品。</w:t>
      </w:r>
    </w:p>
    <w:p w:rsidR="00AE136C" w:rsidRPr="007C2C55" w:rsidRDefault="00AE136C" w:rsidP="002E6EE7">
      <w:pPr>
        <w:spacing w:line="360" w:lineRule="auto"/>
        <w:rPr>
          <w:rFonts w:ascii="宋体" w:cs="Latha"/>
          <w:lang w:bidi="ta-IN"/>
        </w:rPr>
      </w:pPr>
      <w:r w:rsidRPr="007C2C55">
        <w:rPr>
          <w:rFonts w:ascii="宋体" w:hAnsi="宋体" w:cs="Latha"/>
          <w:sz w:val="24"/>
          <w:lang w:bidi="ta-IN"/>
        </w:rPr>
        <w:t>3.</w:t>
      </w:r>
      <w:r w:rsidRPr="007C2C55">
        <w:rPr>
          <w:rFonts w:ascii="宋体" w:hAnsi="宋体" w:cs="Latha" w:hint="eastAsia"/>
          <w:sz w:val="24"/>
          <w:lang w:bidi="ta-IN"/>
        </w:rPr>
        <w:t>教师总结。</w:t>
      </w:r>
    </w:p>
    <w:p w:rsidR="00AE136C" w:rsidRDefault="00AE136C" w:rsidP="002E6EE7">
      <w:pPr>
        <w:spacing w:line="360" w:lineRule="auto"/>
        <w:jc w:val="left"/>
        <w:rPr>
          <w:rFonts w:ascii="宋体"/>
          <w:b/>
          <w:bCs/>
          <w:sz w:val="24"/>
        </w:rPr>
      </w:pPr>
    </w:p>
    <w:p w:rsidR="00AE136C" w:rsidRDefault="00AE136C" w:rsidP="00014495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t>大班美术：树</w:t>
      </w:r>
    </w:p>
    <w:p w:rsidR="00AE136C" w:rsidRPr="002D586E" w:rsidRDefault="00AE136C" w:rsidP="002D586E">
      <w:pPr>
        <w:spacing w:line="360" w:lineRule="auto"/>
        <w:rPr>
          <w:rFonts w:ascii="宋体"/>
          <w:b/>
          <w:sz w:val="24"/>
        </w:rPr>
      </w:pPr>
      <w:r w:rsidRPr="002D586E">
        <w:rPr>
          <w:rFonts w:ascii="宋体" w:hAnsi="宋体" w:hint="eastAsia"/>
          <w:b/>
          <w:sz w:val="24"/>
        </w:rPr>
        <w:t>活动目标：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 w:rsidRPr="002D586E">
        <w:rPr>
          <w:rFonts w:ascii="宋体" w:hAnsi="宋体" w:hint="eastAsia"/>
          <w:sz w:val="24"/>
        </w:rPr>
        <w:t>尝试将不规则的树干、树冠分割成几部分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2D586E">
        <w:rPr>
          <w:rFonts w:ascii="宋体" w:hAnsi="宋体" w:hint="eastAsia"/>
          <w:sz w:val="24"/>
        </w:rPr>
        <w:t>用多种线条、图案进行组合装饰。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2D586E">
        <w:rPr>
          <w:rFonts w:ascii="宋体" w:hAnsi="宋体" w:hint="eastAsia"/>
          <w:sz w:val="24"/>
        </w:rPr>
        <w:t>积极参与活动，感受创作的乐趣。</w:t>
      </w:r>
    </w:p>
    <w:p w:rsidR="00AE136C" w:rsidRPr="00850972" w:rsidRDefault="00AE136C" w:rsidP="002D586E">
      <w:pPr>
        <w:spacing w:line="360" w:lineRule="auto"/>
        <w:rPr>
          <w:rFonts w:ascii="宋体"/>
          <w:b/>
          <w:sz w:val="24"/>
        </w:rPr>
      </w:pPr>
      <w:r w:rsidRPr="00850972">
        <w:rPr>
          <w:rFonts w:ascii="宋体" w:hAnsi="宋体" w:hint="eastAsia"/>
          <w:b/>
          <w:sz w:val="24"/>
        </w:rPr>
        <w:t>活动重点：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 w:rsidRPr="002D586E">
        <w:rPr>
          <w:rFonts w:ascii="宋体" w:hAnsi="宋体" w:hint="eastAsia"/>
          <w:sz w:val="24"/>
        </w:rPr>
        <w:t>将不规则的树干、树冠均匀分割并装饰</w:t>
      </w:r>
    </w:p>
    <w:p w:rsidR="00AE136C" w:rsidRPr="00850972" w:rsidRDefault="00AE136C" w:rsidP="002D586E">
      <w:pPr>
        <w:spacing w:line="360" w:lineRule="auto"/>
        <w:rPr>
          <w:rFonts w:ascii="宋体"/>
          <w:b/>
          <w:sz w:val="24"/>
        </w:rPr>
      </w:pPr>
      <w:r w:rsidRPr="00850972">
        <w:rPr>
          <w:rFonts w:ascii="宋体" w:hAnsi="宋体" w:hint="eastAsia"/>
          <w:b/>
          <w:sz w:val="24"/>
        </w:rPr>
        <w:t>活动难点：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 w:rsidRPr="002D586E">
        <w:rPr>
          <w:rFonts w:ascii="宋体" w:hAnsi="宋体" w:hint="eastAsia"/>
          <w:sz w:val="24"/>
        </w:rPr>
        <w:t>用多种线条、图案进行组合装饰</w:t>
      </w:r>
    </w:p>
    <w:p w:rsidR="00AE136C" w:rsidRPr="000B3EA3" w:rsidRDefault="00AE136C" w:rsidP="002D586E">
      <w:pPr>
        <w:spacing w:line="360" w:lineRule="auto"/>
        <w:rPr>
          <w:rFonts w:ascii="宋体"/>
          <w:b/>
          <w:sz w:val="24"/>
        </w:rPr>
      </w:pPr>
      <w:r w:rsidRPr="000B3EA3">
        <w:rPr>
          <w:rFonts w:ascii="宋体" w:hAnsi="宋体" w:hint="eastAsia"/>
          <w:b/>
          <w:sz w:val="24"/>
        </w:rPr>
        <w:t>活动准备：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 w:rsidRPr="002D586E">
        <w:rPr>
          <w:rFonts w:ascii="宋体" w:hAnsi="宋体" w:hint="eastAsia"/>
          <w:sz w:val="24"/>
        </w:rPr>
        <w:t>彩纸、树简笔画、勾线笔，课件</w:t>
      </w:r>
    </w:p>
    <w:p w:rsidR="00AE136C" w:rsidRPr="000B3EA3" w:rsidRDefault="00AE136C" w:rsidP="002D586E">
      <w:pPr>
        <w:spacing w:line="360" w:lineRule="auto"/>
        <w:rPr>
          <w:rFonts w:ascii="宋体"/>
          <w:b/>
          <w:sz w:val="24"/>
        </w:rPr>
      </w:pPr>
      <w:r w:rsidRPr="000B3EA3">
        <w:rPr>
          <w:rFonts w:ascii="宋体" w:hAnsi="宋体" w:hint="eastAsia"/>
          <w:b/>
          <w:sz w:val="24"/>
        </w:rPr>
        <w:t>活动过程：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 w:rsidRPr="002D586E">
        <w:rPr>
          <w:rFonts w:ascii="宋体" w:hAnsi="宋体" w:hint="eastAsia"/>
          <w:sz w:val="24"/>
        </w:rPr>
        <w:t>一、谈话导入，引起幼儿兴趣</w:t>
      </w:r>
    </w:p>
    <w:p w:rsidR="00AE136C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引起幼儿兴趣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2D586E">
        <w:rPr>
          <w:rFonts w:ascii="宋体" w:hAnsi="宋体" w:hint="eastAsia"/>
          <w:sz w:val="24"/>
        </w:rPr>
        <w:t>冬天来了，树上的叶子都掉了，大树们都很难过，有什么办法帮助它们？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2D586E">
        <w:rPr>
          <w:rFonts w:ascii="宋体" w:hAnsi="宋体" w:hint="eastAsia"/>
          <w:sz w:val="24"/>
        </w:rPr>
        <w:t>引导幼儿思考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2D586E">
        <w:rPr>
          <w:rFonts w:ascii="宋体" w:hAnsi="宋体" w:hint="eastAsia"/>
          <w:sz w:val="24"/>
        </w:rPr>
        <w:t>教师小结</w:t>
      </w:r>
      <w:r>
        <w:rPr>
          <w:rFonts w:ascii="宋体" w:hAnsi="宋体" w:hint="eastAsia"/>
          <w:sz w:val="24"/>
        </w:rPr>
        <w:t>。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 w:rsidRPr="002D586E">
        <w:rPr>
          <w:rFonts w:ascii="宋体" w:hAnsi="宋体" w:hint="eastAsia"/>
          <w:sz w:val="24"/>
        </w:rPr>
        <w:t>二、欣赏范画，装饰大树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 w:rsidRPr="002D586E">
        <w:rPr>
          <w:rFonts w:ascii="宋体" w:hAnsi="宋体" w:hint="eastAsia"/>
          <w:sz w:val="24"/>
        </w:rPr>
        <w:t>出示范画、欣赏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2D586E">
        <w:rPr>
          <w:rFonts w:ascii="宋体" w:hAnsi="宋体" w:hint="eastAsia"/>
          <w:sz w:val="24"/>
        </w:rPr>
        <w:t>看大树们想出了什么好办法？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2D586E">
        <w:rPr>
          <w:rFonts w:ascii="宋体" w:hAnsi="宋体" w:hint="eastAsia"/>
          <w:sz w:val="24"/>
        </w:rPr>
        <w:t>大树们是怎么打扮自己的？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2D586E">
        <w:rPr>
          <w:rFonts w:ascii="宋体" w:hAnsi="宋体" w:hint="eastAsia"/>
          <w:sz w:val="24"/>
        </w:rPr>
        <w:t>它们身上用了什么线条和图案？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2D586E">
        <w:rPr>
          <w:rFonts w:ascii="宋体" w:hAnsi="宋体" w:hint="eastAsia"/>
          <w:sz w:val="24"/>
        </w:rPr>
        <w:t>教师小结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2D586E">
        <w:rPr>
          <w:rFonts w:ascii="宋体" w:hAnsi="宋体" w:hint="eastAsia"/>
          <w:sz w:val="24"/>
        </w:rPr>
        <w:t>出示</w:t>
      </w:r>
      <w:r w:rsidRPr="002D586E">
        <w:rPr>
          <w:rFonts w:ascii="宋体" w:hAnsi="宋体"/>
          <w:sz w:val="24"/>
        </w:rPr>
        <w:t>ppt</w:t>
      </w:r>
      <w:r w:rsidRPr="002D586E">
        <w:rPr>
          <w:rFonts w:ascii="宋体" w:hAnsi="宋体" w:hint="eastAsia"/>
          <w:sz w:val="24"/>
        </w:rPr>
        <w:t>课件，欣赏其他范画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 w:rsidRPr="002D586E">
        <w:rPr>
          <w:rFonts w:ascii="宋体" w:hAnsi="宋体" w:hint="eastAsia"/>
          <w:sz w:val="24"/>
        </w:rPr>
        <w:t>装饰大树，说明装饰要求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2D586E">
        <w:rPr>
          <w:rFonts w:ascii="宋体" w:hAnsi="宋体" w:hint="eastAsia"/>
          <w:sz w:val="24"/>
        </w:rPr>
        <w:t>现将大树的树干和树冠均匀分割成几部分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2D586E">
        <w:rPr>
          <w:rFonts w:ascii="宋体" w:hAnsi="宋体" w:hint="eastAsia"/>
          <w:sz w:val="24"/>
        </w:rPr>
        <w:t>用不同的线条和图案装饰每个块面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 w:rsidRPr="002D586E">
        <w:rPr>
          <w:rFonts w:ascii="宋体" w:hAnsi="宋体" w:hint="eastAsia"/>
          <w:sz w:val="24"/>
        </w:rPr>
        <w:t>幼儿自主装饰，教师观察指导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 w:rsidRPr="002D586E">
        <w:rPr>
          <w:rFonts w:ascii="宋体" w:hAnsi="宋体" w:hint="eastAsia"/>
          <w:sz w:val="24"/>
        </w:rPr>
        <w:t>三、展示交流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 w:rsidRPr="002D586E">
        <w:rPr>
          <w:rFonts w:ascii="宋体" w:hAnsi="宋体" w:hint="eastAsia"/>
          <w:sz w:val="24"/>
        </w:rPr>
        <w:t>展示幼儿作品</w:t>
      </w:r>
    </w:p>
    <w:p w:rsidR="00AE136C" w:rsidRPr="002D586E" w:rsidRDefault="00AE136C" w:rsidP="002D586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2D586E">
        <w:rPr>
          <w:rFonts w:ascii="宋体" w:hAnsi="宋体" w:hint="eastAsia"/>
          <w:sz w:val="24"/>
        </w:rPr>
        <w:t>引导幼儿欣赏同伴作品</w:t>
      </w:r>
    </w:p>
    <w:p w:rsidR="00AE136C" w:rsidRDefault="00AE136C" w:rsidP="000462D1">
      <w:pPr>
        <w:spacing w:line="360" w:lineRule="auto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宋体" w:hAnsi="宋体"/>
          <w:sz w:val="24"/>
        </w:rPr>
        <w:t>3.</w:t>
      </w:r>
      <w:r w:rsidRPr="002D586E">
        <w:rPr>
          <w:rFonts w:ascii="宋体" w:hAnsi="宋体" w:hint="eastAsia"/>
          <w:sz w:val="24"/>
        </w:rPr>
        <w:t>教师总结</w:t>
      </w:r>
      <w:r>
        <w:rPr>
          <w:rFonts w:ascii="黑体" w:eastAsia="黑体" w:hAnsi="黑体" w:hint="eastAsia"/>
          <w:b/>
          <w:bCs/>
          <w:sz w:val="36"/>
          <w:szCs w:val="36"/>
        </w:rPr>
        <w:t>。</w:t>
      </w:r>
    </w:p>
    <w:p w:rsidR="00AE136C" w:rsidRDefault="00AE136C" w:rsidP="009028A6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6"/>
          <w:szCs w:val="36"/>
        </w:rPr>
        <w:t>大班美术：圣诞老人</w:t>
      </w:r>
    </w:p>
    <w:p w:rsidR="00AE136C" w:rsidRPr="004C43A8" w:rsidRDefault="00AE136C" w:rsidP="004C43A8">
      <w:pPr>
        <w:spacing w:line="360" w:lineRule="auto"/>
        <w:rPr>
          <w:rFonts w:ascii="宋体"/>
          <w:b/>
          <w:sz w:val="24"/>
        </w:rPr>
      </w:pPr>
      <w:r w:rsidRPr="004C43A8">
        <w:rPr>
          <w:rFonts w:ascii="宋体" w:hAnsi="宋体" w:hint="eastAsia"/>
          <w:b/>
          <w:sz w:val="24"/>
        </w:rPr>
        <w:t>活动目标：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/>
          <w:sz w:val="24"/>
        </w:rPr>
        <w:t>1.</w:t>
      </w:r>
      <w:r w:rsidRPr="004C43A8">
        <w:rPr>
          <w:rFonts w:ascii="宋体" w:hAnsi="宋体" w:hint="eastAsia"/>
          <w:sz w:val="24"/>
        </w:rPr>
        <w:t>了解圣诞，认识圣诞老人</w:t>
      </w:r>
      <w:r>
        <w:rPr>
          <w:rFonts w:ascii="宋体" w:hAnsi="宋体" w:hint="eastAsia"/>
          <w:sz w:val="24"/>
        </w:rPr>
        <w:t>，知道圣诞老人的基本特征</w:t>
      </w:r>
      <w:r w:rsidRPr="004C43A8">
        <w:rPr>
          <w:rFonts w:ascii="宋体" w:hAnsi="宋体" w:hint="eastAsia"/>
          <w:sz w:val="24"/>
        </w:rPr>
        <w:t>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大胆尝试用线条和图案组合出</w:t>
      </w:r>
      <w:r w:rsidRPr="004C43A8">
        <w:rPr>
          <w:rFonts w:ascii="宋体" w:hAnsi="宋体" w:hint="eastAsia"/>
          <w:sz w:val="24"/>
        </w:rPr>
        <w:t>圣诞老人的</w:t>
      </w:r>
      <w:r>
        <w:rPr>
          <w:rFonts w:ascii="宋体" w:hAnsi="宋体" w:hint="eastAsia"/>
          <w:sz w:val="24"/>
        </w:rPr>
        <w:t>形象</w:t>
      </w:r>
      <w:r w:rsidRPr="004C43A8">
        <w:rPr>
          <w:rFonts w:ascii="宋体" w:hAnsi="宋体" w:hint="eastAsia"/>
          <w:sz w:val="24"/>
        </w:rPr>
        <w:t>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/>
          <w:sz w:val="24"/>
        </w:rPr>
        <w:t>3.</w:t>
      </w:r>
      <w:r w:rsidRPr="004C43A8">
        <w:rPr>
          <w:rFonts w:ascii="宋体" w:hAnsi="宋体" w:hint="eastAsia"/>
          <w:sz w:val="24"/>
        </w:rPr>
        <w:t>感受圣诞的快乐气氛。</w:t>
      </w:r>
    </w:p>
    <w:p w:rsidR="00AE136C" w:rsidRPr="000462D1" w:rsidRDefault="00AE136C" w:rsidP="004C43A8">
      <w:pPr>
        <w:spacing w:line="360" w:lineRule="auto"/>
        <w:rPr>
          <w:rFonts w:ascii="宋体"/>
          <w:b/>
          <w:sz w:val="24"/>
        </w:rPr>
      </w:pPr>
      <w:r w:rsidRPr="000462D1">
        <w:rPr>
          <w:rFonts w:ascii="宋体" w:hAnsi="宋体" w:hint="eastAsia"/>
          <w:b/>
          <w:bCs/>
          <w:sz w:val="24"/>
        </w:rPr>
        <w:t>活动</w:t>
      </w:r>
      <w:r w:rsidRPr="000462D1">
        <w:rPr>
          <w:rFonts w:ascii="宋体" w:hAnsi="宋体" w:hint="eastAsia"/>
          <w:b/>
          <w:sz w:val="24"/>
        </w:rPr>
        <w:t>重点：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 w:hint="eastAsia"/>
          <w:sz w:val="24"/>
        </w:rPr>
        <w:t>了解圣诞，认识圣诞老人</w:t>
      </w:r>
      <w:r>
        <w:rPr>
          <w:rFonts w:ascii="宋体" w:hAnsi="宋体" w:hint="eastAsia"/>
          <w:sz w:val="24"/>
        </w:rPr>
        <w:t>，知道圣诞老人的基本特征</w:t>
      </w:r>
      <w:r w:rsidRPr="004C43A8">
        <w:rPr>
          <w:rFonts w:ascii="宋体" w:hAnsi="宋体" w:hint="eastAsia"/>
          <w:sz w:val="24"/>
        </w:rPr>
        <w:t>。</w:t>
      </w:r>
    </w:p>
    <w:p w:rsidR="00AE136C" w:rsidRPr="000462D1" w:rsidRDefault="00AE136C" w:rsidP="004C43A8">
      <w:pPr>
        <w:spacing w:line="360" w:lineRule="auto"/>
        <w:rPr>
          <w:rFonts w:ascii="宋体"/>
          <w:b/>
          <w:sz w:val="24"/>
        </w:rPr>
      </w:pPr>
      <w:r w:rsidRPr="000462D1">
        <w:rPr>
          <w:rFonts w:ascii="宋体" w:hAnsi="宋体" w:hint="eastAsia"/>
          <w:b/>
          <w:sz w:val="24"/>
        </w:rPr>
        <w:t>活动难点：</w:t>
      </w:r>
    </w:p>
    <w:p w:rsidR="00AE136C" w:rsidRPr="004C43A8" w:rsidRDefault="00AE136C" w:rsidP="000462D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大胆尝试用线条和图案组合出</w:t>
      </w:r>
      <w:r w:rsidRPr="004C43A8">
        <w:rPr>
          <w:rFonts w:ascii="宋体" w:hAnsi="宋体" w:hint="eastAsia"/>
          <w:sz w:val="24"/>
        </w:rPr>
        <w:t>圣诞老人的</w:t>
      </w:r>
      <w:r>
        <w:rPr>
          <w:rFonts w:ascii="宋体" w:hAnsi="宋体" w:hint="eastAsia"/>
          <w:sz w:val="24"/>
        </w:rPr>
        <w:t>形象</w:t>
      </w:r>
      <w:r w:rsidRPr="004C43A8">
        <w:rPr>
          <w:rFonts w:ascii="宋体" w:hAnsi="宋体" w:hint="eastAsia"/>
          <w:sz w:val="24"/>
        </w:rPr>
        <w:t>。</w:t>
      </w:r>
    </w:p>
    <w:p w:rsidR="00AE136C" w:rsidRDefault="00AE136C" w:rsidP="004C43A8">
      <w:pPr>
        <w:spacing w:line="360" w:lineRule="auto"/>
        <w:rPr>
          <w:rFonts w:ascii="宋体"/>
          <w:b/>
          <w:sz w:val="24"/>
        </w:rPr>
      </w:pPr>
      <w:r w:rsidRPr="004C43A8">
        <w:rPr>
          <w:rFonts w:ascii="宋体" w:hAnsi="宋体" w:hint="eastAsia"/>
          <w:b/>
          <w:sz w:val="24"/>
        </w:rPr>
        <w:t>活动准备：</w:t>
      </w:r>
    </w:p>
    <w:p w:rsidR="00AE136C" w:rsidRPr="000462D1" w:rsidRDefault="00AE136C" w:rsidP="004C43A8">
      <w:pPr>
        <w:spacing w:line="360" w:lineRule="auto"/>
        <w:rPr>
          <w:rFonts w:ascii="宋体"/>
          <w:b/>
          <w:sz w:val="24"/>
        </w:rPr>
      </w:pPr>
      <w:r w:rsidRPr="004C43A8">
        <w:rPr>
          <w:rFonts w:ascii="宋体" w:hAnsi="宋体" w:hint="eastAsia"/>
          <w:sz w:val="24"/>
        </w:rPr>
        <w:t>白板课件，油画棒，纸</w:t>
      </w:r>
    </w:p>
    <w:p w:rsidR="00AE136C" w:rsidRPr="004C43A8" w:rsidRDefault="00AE136C" w:rsidP="004C43A8">
      <w:pPr>
        <w:spacing w:line="360" w:lineRule="auto"/>
        <w:rPr>
          <w:rFonts w:ascii="宋体"/>
          <w:b/>
          <w:sz w:val="24"/>
        </w:rPr>
      </w:pPr>
      <w:r w:rsidRPr="004C43A8">
        <w:rPr>
          <w:rFonts w:ascii="宋体" w:hAnsi="宋体" w:hint="eastAsia"/>
          <w:b/>
          <w:sz w:val="24"/>
        </w:rPr>
        <w:t>活动过程：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 w:hint="eastAsia"/>
          <w:sz w:val="24"/>
        </w:rPr>
        <w:t>一、提问导入</w:t>
      </w:r>
      <w:r>
        <w:rPr>
          <w:rFonts w:ascii="宋体" w:hAnsi="宋体" w:hint="eastAsia"/>
          <w:sz w:val="24"/>
        </w:rPr>
        <w:t>，引出活动。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情境创设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4C43A8">
        <w:rPr>
          <w:rFonts w:ascii="宋体" w:hAnsi="宋体" w:hint="eastAsia"/>
          <w:sz w:val="24"/>
        </w:rPr>
        <w:t>师：</w:t>
      </w:r>
      <w:r>
        <w:rPr>
          <w:rFonts w:ascii="宋体" w:hAnsi="宋体" w:hint="eastAsia"/>
          <w:sz w:val="24"/>
        </w:rPr>
        <w:t>你见过圣诞老人吗？</w:t>
      </w:r>
      <w:r w:rsidRPr="004C43A8">
        <w:rPr>
          <w:rFonts w:ascii="宋体" w:hAnsi="宋体" w:hint="eastAsia"/>
          <w:sz w:val="24"/>
        </w:rPr>
        <w:t>圣诞老人什么样？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）引导幼儿交流自己的经验。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教师小结。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了解</w:t>
      </w:r>
      <w:r w:rsidRPr="004C43A8">
        <w:rPr>
          <w:rFonts w:ascii="宋体" w:hAnsi="宋体" w:hint="eastAsia"/>
          <w:sz w:val="24"/>
        </w:rPr>
        <w:t>圣诞老人的外貌特征</w:t>
      </w:r>
      <w:r>
        <w:rPr>
          <w:rFonts w:ascii="宋体" w:hAnsi="宋体" w:hint="eastAsia"/>
          <w:sz w:val="24"/>
        </w:rPr>
        <w:t>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/>
          <w:sz w:val="24"/>
        </w:rPr>
        <w:t>1.</w:t>
      </w:r>
      <w:r w:rsidRPr="004C43A8">
        <w:rPr>
          <w:rFonts w:ascii="宋体" w:hAnsi="宋体" w:hint="eastAsia"/>
          <w:sz w:val="24"/>
        </w:rPr>
        <w:t>课件示范猜测</w:t>
      </w:r>
      <w:r>
        <w:rPr>
          <w:rFonts w:ascii="宋体" w:hAnsi="宋体" w:hint="eastAsia"/>
          <w:sz w:val="24"/>
        </w:rPr>
        <w:t>。</w:t>
      </w:r>
    </w:p>
    <w:p w:rsidR="00AE136C" w:rsidRPr="004C43A8" w:rsidRDefault="00AE136C" w:rsidP="004C43A8">
      <w:pPr>
        <w:spacing w:line="360" w:lineRule="auto"/>
        <w:rPr>
          <w:rFonts w:ascii="宋体" w:eastAsia="Times New Roman"/>
          <w:sz w:val="24"/>
        </w:rPr>
      </w:pPr>
      <w:r>
        <w:rPr>
          <w:noProof/>
        </w:rPr>
      </w:r>
      <w:r w:rsidRPr="00AF78C5">
        <w:rPr>
          <w:rFonts w:ascii="宋体"/>
          <w:noProof/>
          <w:sz w:val="24"/>
        </w:rPr>
        <w:pict>
          <v:group id="画布 21" o:spid="_x0000_s1026" editas="canvas" style="width:315pt;height:70.2pt;mso-position-horizontal-relative:char;mso-position-vertical-relative:line" coordsize="40005,8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0005;height:8915;visibility:visible">
              <v:fill o:detectmouseclick="t"/>
              <v:path o:connecttype="none"/>
            </v:shape>
            <v:group id="Group 4" o:spid="_x0000_s1028" style="position:absolute;left:3432;top:4957;width:9508;height:2981" coordorigin="2832,7476" coordsize="1303,408">
              <v:shape id="Freeform 5" o:spid="_x0000_s1029" style="position:absolute;left:3458;top:7476;width:677;height:364;visibility:visible;mso-wrap-style:square;v-text-anchor:top" coordsize="780,416" path="m210,52c300,26,480,,570,52v90,52,210,260,180,312c720,416,510,390,390,364,270,338,60,260,30,208,,156,120,78,210,52xe">
                <v:path arrowok="t" o:connecttype="custom" o:connectlocs="182,46;495,46;651,319;339,319;26,182;182,46" o:connectangles="0,0,0,0,0,0"/>
              </v:shape>
              <v:shape id="Freeform 6" o:spid="_x0000_s1030" style="position:absolute;left:2832;top:7476;width:679;height:408;flip:x;visibility:visible;mso-wrap-style:square;v-text-anchor:top" coordsize="780,416" path="m210,52c300,26,480,,570,52v90,52,210,260,180,312c720,416,510,390,390,364,270,338,60,260,30,208,,156,120,78,210,52xe">
                <v:path arrowok="t" o:connecttype="custom" o:connectlocs="183,51;496,51;653,357;340,357;26,204;183,51" o:connectangles="0,0,0,0,0,0"/>
              </v:shape>
            </v:group>
            <v:group id="Group 7" o:spid="_x0000_s1031" style="position:absolute;left:16000;top:4957;width:9516;height:2988" coordorigin="2832,7476" coordsize="1303,408">
              <v:shape id="Freeform 8" o:spid="_x0000_s1032" style="position:absolute;left:3458;top:7476;width:677;height:364;visibility:visible;mso-wrap-style:square;v-text-anchor:top" coordsize="780,416" path="m210,52c300,26,480,,570,52v90,52,210,260,180,312c720,416,510,390,390,364,270,338,60,260,30,208,,156,120,78,210,52xe">
                <v:path arrowok="t" o:connecttype="custom" o:connectlocs="182,46;495,46;651,319;339,319;26,182;182,46" o:connectangles="0,0,0,0,0,0"/>
              </v:shape>
              <v:shape id="Freeform 9" o:spid="_x0000_s1033" style="position:absolute;left:2832;top:7476;width:679;height:408;flip:x;visibility:visible;mso-wrap-style:square;v-text-anchor:top" coordsize="780,416" path="m210,52c300,26,480,,570,52v90,52,210,260,180,312c720,416,510,390,390,364,270,338,60,260,30,208,,156,120,78,210,52xe">
                <v:path arrowok="t" o:connecttype="custom" o:connectlocs="183,51;496,51;653,357;340,357;26,204;183,51" o:connectangles="0,0,0,0,0,0"/>
              </v:shape>
            </v:group>
            <v:oval id="Oval 10" o:spid="_x0000_s1034" style="position:absolute;left:19432;top:4957;width:2286;height:1982;visibility:visible"/>
            <v:oval id="Oval 11" o:spid="_x0000_s1035" style="position:absolute;top:5452;width:2285;height:1983;visibility:visible"/>
            <v:oval id="Oval 12" o:spid="_x0000_s1036" style="position:absolute;left:6857;top:5452;width:2286;height:1983;visibility:visible"/>
            <v:oval id="Oval 13" o:spid="_x0000_s1037" style="position:absolute;left:17147;top:2974;width:2285;height:1983;visibility:visible"/>
            <v:oval id="Oval 14" o:spid="_x0000_s1038" style="position:absolute;left:21718;top:2974;width:2286;height:1983;visibility:visible"/>
            <v:oval id="Oval 15" o:spid="_x0000_s1039" style="position:absolute;left:18286;top:3965;width:1146;height:999;visibility:visible" fillcolor="black"/>
            <v:oval id="Oval 16" o:spid="_x0000_s1040" style="position:absolute;left:22857;top:3965;width:1154;height:1006;visibility:visible" fillcolor="black"/>
            <v:oval id="Oval 17" o:spid="_x0000_s1041" style="position:absolute;left:27436;top:6939;width:1140;height:992;visibility:visible" fillcolor="black"/>
            <v:oval id="Oval 18" o:spid="_x0000_s1042" style="position:absolute;left:29722;top:6939;width:1132;height:992;visibility:visible" fillcolor="black"/>
            <v:oval id="Oval 19" o:spid="_x0000_s1043" style="position:absolute;left:32008;top:6939;width:1125;height:992;visibility:visible" fillcolor="black"/>
            <v:oval id="Oval 20" o:spid="_x0000_s1044" style="position:absolute;left:34294;top:6939;width:1124;height:992;visibility:visible" fillcolor="black"/>
            <v:oval id="Oval 21" o:spid="_x0000_s1045" style="position:absolute;left:36579;top:6939;width:1125;height:992;visibility:visible" fillcolor="black"/>
            <v:oval id="Oval 22" o:spid="_x0000_s1046" style="position:absolute;left:17147;top:991;width:2285;height:991;visibility:visible"/>
            <v:oval id="Oval 23" o:spid="_x0000_s1047" style="position:absolute;left:21718;top:991;width:2286;height:991;visibility:visible"/>
            <w10:anchorlock/>
          </v:group>
        </w:pic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）师</w:t>
      </w:r>
      <w:r w:rsidRPr="004C43A8">
        <w:rPr>
          <w:rFonts w:ascii="宋体" w:hAnsi="宋体" w:hint="eastAsia"/>
          <w:sz w:val="24"/>
        </w:rPr>
        <w:t>：一个圆点？会是什么？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4C43A8">
        <w:rPr>
          <w:rFonts w:ascii="宋体" w:hAnsi="宋体" w:hint="eastAsia"/>
          <w:sz w:val="24"/>
        </w:rPr>
        <w:t>又发现了么？会是谁？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4C43A8">
        <w:rPr>
          <w:rFonts w:ascii="宋体" w:hAnsi="宋体" w:hint="eastAsia"/>
          <w:sz w:val="24"/>
        </w:rPr>
        <w:t>师：请你把其他地方添画好</w:t>
      </w:r>
      <w:r>
        <w:rPr>
          <w:rFonts w:ascii="宋体" w:hAnsi="宋体" w:hint="eastAsia"/>
          <w:sz w:val="24"/>
        </w:rPr>
        <w:t>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引导幼儿</w:t>
      </w:r>
      <w:r w:rsidRPr="004C43A8">
        <w:rPr>
          <w:rFonts w:ascii="宋体" w:hAnsi="宋体" w:hint="eastAsia"/>
          <w:sz w:val="24"/>
        </w:rPr>
        <w:t>观察</w:t>
      </w:r>
      <w:r>
        <w:rPr>
          <w:rFonts w:ascii="宋体" w:hAnsi="宋体" w:hint="eastAsia"/>
          <w:sz w:val="24"/>
        </w:rPr>
        <w:t>圣诞老人的动态。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4C43A8">
        <w:rPr>
          <w:rFonts w:ascii="宋体" w:hAnsi="宋体" w:hint="eastAsia"/>
          <w:sz w:val="24"/>
        </w:rPr>
        <w:t>师：圣诞节的时候，圣诞老人很忙哦</w:t>
      </w:r>
      <w:r w:rsidRPr="004C43A8">
        <w:rPr>
          <w:rFonts w:ascii="宋体" w:hAnsi="宋体"/>
          <w:sz w:val="24"/>
        </w:rPr>
        <w:t>!</w:t>
      </w:r>
    </w:p>
    <w:p w:rsidR="00AE136C" w:rsidRPr="004C43A8" w:rsidRDefault="00AE136C" w:rsidP="000462D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4C43A8">
        <w:rPr>
          <w:rFonts w:ascii="宋体" w:hAnsi="宋体" w:hint="eastAsia"/>
          <w:sz w:val="24"/>
        </w:rPr>
        <w:t>你看他在干嘛？（图片，组图）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大胆构思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4C43A8">
        <w:rPr>
          <w:rFonts w:ascii="宋体" w:hAnsi="宋体" w:hint="eastAsia"/>
          <w:sz w:val="24"/>
        </w:rPr>
        <w:t>师：你的圣诞老人在忙什么呢？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（</w:t>
      </w: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）鼓励幼儿大胆想象，并完整表达。</w:t>
      </w:r>
    </w:p>
    <w:p w:rsidR="00AE136C" w:rsidRPr="000462D1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（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）教师小结。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大胆设计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说明绘画要求：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）根据步骤图画出圣诞老人的基本特征。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）尝试变换图案的位置，改变圣诞老人的动作。</w:t>
      </w:r>
    </w:p>
    <w:p w:rsidR="00AE136C" w:rsidRPr="000462D1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4C43A8">
        <w:rPr>
          <w:rFonts w:ascii="宋体" w:hAnsi="宋体" w:hint="eastAsia"/>
          <w:sz w:val="24"/>
        </w:rPr>
        <w:t>幼儿自由作画</w:t>
      </w:r>
      <w:r>
        <w:rPr>
          <w:rFonts w:ascii="宋体" w:hAnsi="宋体" w:hint="eastAsia"/>
          <w:sz w:val="24"/>
        </w:rPr>
        <w:t>，</w:t>
      </w:r>
      <w:r w:rsidRPr="004C43A8">
        <w:rPr>
          <w:rFonts w:ascii="宋体" w:hAnsi="宋体" w:hint="eastAsia"/>
          <w:sz w:val="24"/>
        </w:rPr>
        <w:t>教师巡视辅导</w:t>
      </w:r>
      <w:r>
        <w:rPr>
          <w:rFonts w:ascii="宋体" w:hAnsi="宋体" w:hint="eastAsia"/>
          <w:sz w:val="24"/>
        </w:rPr>
        <w:t>。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</w:t>
      </w:r>
      <w:r w:rsidRPr="004C43A8">
        <w:rPr>
          <w:rFonts w:ascii="宋体" w:hAnsi="宋体" w:hint="eastAsia"/>
          <w:sz w:val="24"/>
        </w:rPr>
        <w:t>欣赏展示</w:t>
      </w:r>
    </w:p>
    <w:p w:rsidR="00AE136C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展示幼儿作品。</w:t>
      </w:r>
    </w:p>
    <w:p w:rsidR="00AE136C" w:rsidRPr="000462D1" w:rsidRDefault="00AE136C" w:rsidP="004C43A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引导幼儿欣赏作品：</w:t>
      </w:r>
    </w:p>
    <w:p w:rsidR="00AE136C" w:rsidRPr="004C43A8" w:rsidRDefault="00AE136C" w:rsidP="004C43A8">
      <w:pPr>
        <w:spacing w:line="360" w:lineRule="auto"/>
        <w:rPr>
          <w:rFonts w:ascii="宋体"/>
          <w:sz w:val="24"/>
        </w:rPr>
      </w:pPr>
      <w:r w:rsidRPr="004C43A8">
        <w:rPr>
          <w:rFonts w:ascii="宋体" w:hAnsi="宋体" w:hint="eastAsia"/>
          <w:sz w:val="24"/>
        </w:rPr>
        <w:t>师：你的圣诞老人在干嘛呀？</w:t>
      </w:r>
    </w:p>
    <w:p w:rsidR="00AE136C" w:rsidRPr="000462D1" w:rsidRDefault="00AE136C" w:rsidP="004C43A8">
      <w:pPr>
        <w:spacing w:line="360" w:lineRule="auto"/>
        <w:jc w:val="left"/>
        <w:rPr>
          <w:rFonts w:ascii="宋体"/>
          <w:bCs/>
          <w:sz w:val="24"/>
        </w:rPr>
      </w:pPr>
      <w:r w:rsidRPr="000462D1">
        <w:rPr>
          <w:rFonts w:ascii="宋体"/>
          <w:bCs/>
          <w:sz w:val="24"/>
        </w:rPr>
        <w:t>3.</w:t>
      </w:r>
      <w:r w:rsidRPr="000462D1">
        <w:rPr>
          <w:rFonts w:ascii="宋体" w:hint="eastAsia"/>
          <w:bCs/>
          <w:sz w:val="24"/>
        </w:rPr>
        <w:t>教师总结</w:t>
      </w:r>
    </w:p>
    <w:sectPr w:rsidR="00AE136C" w:rsidRPr="000462D1" w:rsidSect="00FD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6C" w:rsidRDefault="00AE136C" w:rsidP="000179D9">
      <w:r>
        <w:separator/>
      </w:r>
    </w:p>
  </w:endnote>
  <w:endnote w:type="continuationSeparator" w:id="0">
    <w:p w:rsidR="00AE136C" w:rsidRDefault="00AE136C" w:rsidP="0001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atha">
    <w:panose1 w:val="02000400000000000000"/>
    <w:charset w:val="01"/>
    <w:family w:val="roman"/>
    <w:notTrueType/>
    <w:pitch w:val="variable"/>
    <w:sig w:usb0="00040001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6C" w:rsidRDefault="00AE136C" w:rsidP="000179D9">
      <w:r>
        <w:separator/>
      </w:r>
    </w:p>
  </w:footnote>
  <w:footnote w:type="continuationSeparator" w:id="0">
    <w:p w:rsidR="00AE136C" w:rsidRDefault="00AE136C" w:rsidP="00017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09"/>
    <w:rsid w:val="00014495"/>
    <w:rsid w:val="000179D9"/>
    <w:rsid w:val="000462D1"/>
    <w:rsid w:val="000B3EA3"/>
    <w:rsid w:val="0013795F"/>
    <w:rsid w:val="001624D1"/>
    <w:rsid w:val="002019BF"/>
    <w:rsid w:val="00202CEA"/>
    <w:rsid w:val="00277E0D"/>
    <w:rsid w:val="00297DB8"/>
    <w:rsid w:val="002B5DEC"/>
    <w:rsid w:val="002C55D2"/>
    <w:rsid w:val="002D586E"/>
    <w:rsid w:val="002E6EE7"/>
    <w:rsid w:val="002F7823"/>
    <w:rsid w:val="00311E0D"/>
    <w:rsid w:val="00333E13"/>
    <w:rsid w:val="0035087D"/>
    <w:rsid w:val="003C7ECF"/>
    <w:rsid w:val="00413A13"/>
    <w:rsid w:val="004C43A8"/>
    <w:rsid w:val="004E05B9"/>
    <w:rsid w:val="00532214"/>
    <w:rsid w:val="006209A2"/>
    <w:rsid w:val="006454B0"/>
    <w:rsid w:val="00675E45"/>
    <w:rsid w:val="00676F0F"/>
    <w:rsid w:val="007C2C55"/>
    <w:rsid w:val="008409A3"/>
    <w:rsid w:val="00850972"/>
    <w:rsid w:val="009028A6"/>
    <w:rsid w:val="0092728F"/>
    <w:rsid w:val="009C34DE"/>
    <w:rsid w:val="00A51241"/>
    <w:rsid w:val="00AE136C"/>
    <w:rsid w:val="00AF78C5"/>
    <w:rsid w:val="00B43909"/>
    <w:rsid w:val="00B57117"/>
    <w:rsid w:val="00E724BC"/>
    <w:rsid w:val="00F519CC"/>
    <w:rsid w:val="00FD026E"/>
    <w:rsid w:val="00FD0F0C"/>
    <w:rsid w:val="00F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D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79D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79D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9D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16</Pages>
  <Words>757</Words>
  <Characters>4318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烨</dc:creator>
  <cp:keywords/>
  <dc:description/>
  <cp:lastModifiedBy>微软用户</cp:lastModifiedBy>
  <cp:revision>18</cp:revision>
  <dcterms:created xsi:type="dcterms:W3CDTF">2020-05-14T06:01:00Z</dcterms:created>
  <dcterms:modified xsi:type="dcterms:W3CDTF">2020-05-16T02:19:00Z</dcterms:modified>
</cp:coreProperties>
</file>