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50" w:rsidRPr="00D31721" w:rsidRDefault="00CC5650" w:rsidP="00D0376A">
      <w:pPr>
        <w:jc w:val="center"/>
        <w:rPr>
          <w:rFonts w:ascii="黑体" w:eastAsia="黑体" w:hAnsi="黑体"/>
          <w:b/>
          <w:sz w:val="36"/>
          <w:szCs w:val="36"/>
        </w:rPr>
      </w:pPr>
      <w:r w:rsidRPr="00D31721">
        <w:rPr>
          <w:rFonts w:ascii="黑体" w:eastAsia="黑体" w:hAnsi="黑体" w:hint="eastAsia"/>
          <w:b/>
          <w:sz w:val="36"/>
          <w:szCs w:val="36"/>
        </w:rPr>
        <w:t>小班美术：可爱的小</w:t>
      </w:r>
      <w:r>
        <w:rPr>
          <w:rFonts w:ascii="黑体" w:eastAsia="黑体" w:hAnsi="黑体" w:hint="eastAsia"/>
          <w:b/>
          <w:sz w:val="36"/>
          <w:szCs w:val="36"/>
        </w:rPr>
        <w:t>鸡</w:t>
      </w:r>
    </w:p>
    <w:p w:rsidR="00CC5650" w:rsidRPr="00946057" w:rsidRDefault="00CC5650" w:rsidP="00D0376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946057">
        <w:rPr>
          <w:rFonts w:ascii="宋体" w:eastAsia="宋体" w:hAnsi="宋体" w:hint="eastAsia"/>
          <w:b/>
          <w:sz w:val="24"/>
          <w:szCs w:val="24"/>
        </w:rPr>
        <w:t>活动目标：</w:t>
      </w:r>
    </w:p>
    <w:p w:rsidR="00CC5650" w:rsidRPr="00D0376A" w:rsidRDefault="00CC5650" w:rsidP="00D0376A">
      <w:pPr>
        <w:spacing w:line="360" w:lineRule="auto"/>
        <w:rPr>
          <w:rFonts w:ascii="宋体" w:eastAsia="宋体" w:hAnsi="宋体"/>
          <w:sz w:val="24"/>
          <w:szCs w:val="24"/>
        </w:rPr>
      </w:pPr>
      <w:r w:rsidRPr="00D0376A">
        <w:rPr>
          <w:rFonts w:ascii="宋体" w:eastAsia="宋体" w:hAnsi="宋体"/>
          <w:sz w:val="24"/>
          <w:szCs w:val="24"/>
        </w:rPr>
        <w:t>1.</w:t>
      </w:r>
      <w:r w:rsidRPr="00D0376A">
        <w:rPr>
          <w:rFonts w:ascii="宋体" w:eastAsia="宋体" w:hAnsi="宋体" w:hint="eastAsia"/>
          <w:sz w:val="24"/>
          <w:szCs w:val="24"/>
        </w:rPr>
        <w:t>学习用两个大小不同的圆形拼贴小鸡，并能表现出小鸡的各种动态。</w:t>
      </w:r>
    </w:p>
    <w:p w:rsidR="00CC5650" w:rsidRDefault="00CC5650" w:rsidP="00D0376A">
      <w:pPr>
        <w:spacing w:line="360" w:lineRule="auto"/>
        <w:rPr>
          <w:rFonts w:ascii="宋体" w:eastAsia="宋体" w:hAnsi="宋体"/>
          <w:sz w:val="24"/>
          <w:szCs w:val="24"/>
        </w:rPr>
      </w:pPr>
      <w:r w:rsidRPr="00D0376A">
        <w:rPr>
          <w:rFonts w:ascii="宋体" w:eastAsia="宋体" w:hAnsi="宋体"/>
          <w:sz w:val="24"/>
          <w:szCs w:val="24"/>
        </w:rPr>
        <w:t>2.</w:t>
      </w:r>
      <w:r w:rsidRPr="00D0376A">
        <w:rPr>
          <w:rFonts w:ascii="宋体" w:eastAsia="宋体" w:hAnsi="宋体" w:hint="eastAsia"/>
          <w:sz w:val="24"/>
          <w:szCs w:val="24"/>
        </w:rPr>
        <w:t>乐于参与活动，体验动手操作的快乐。</w:t>
      </w:r>
    </w:p>
    <w:p w:rsidR="00CC5650" w:rsidRPr="00946057" w:rsidRDefault="00CC5650" w:rsidP="00D0376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946057">
        <w:rPr>
          <w:rFonts w:ascii="宋体" w:eastAsia="宋体" w:hAnsi="宋体" w:hint="eastAsia"/>
          <w:b/>
          <w:sz w:val="24"/>
          <w:szCs w:val="24"/>
        </w:rPr>
        <w:t>活动准备：</w:t>
      </w:r>
    </w:p>
    <w:p w:rsidR="00CC5650" w:rsidRPr="00D0376A" w:rsidRDefault="00CC5650" w:rsidP="00D0376A">
      <w:pPr>
        <w:spacing w:line="360" w:lineRule="auto"/>
        <w:rPr>
          <w:rFonts w:ascii="宋体" w:eastAsia="宋体" w:hAnsi="宋体"/>
          <w:sz w:val="24"/>
          <w:szCs w:val="24"/>
        </w:rPr>
      </w:pPr>
      <w:r w:rsidRPr="00D0376A">
        <w:rPr>
          <w:rFonts w:ascii="宋体" w:eastAsia="宋体" w:hAnsi="宋体" w:hint="eastAsia"/>
          <w:sz w:val="24"/>
          <w:szCs w:val="24"/>
        </w:rPr>
        <w:t>图画纸、油画棒、大小不同的圆形纸片若干。</w:t>
      </w:r>
    </w:p>
    <w:p w:rsidR="00CC5650" w:rsidRDefault="00CC5650" w:rsidP="00D0376A">
      <w:pPr>
        <w:spacing w:line="360" w:lineRule="auto"/>
        <w:rPr>
          <w:rFonts w:ascii="宋体" w:eastAsia="宋体" w:hAnsi="宋体"/>
          <w:sz w:val="24"/>
          <w:szCs w:val="24"/>
        </w:rPr>
      </w:pPr>
      <w:r w:rsidRPr="00D0376A">
        <w:rPr>
          <w:rFonts w:ascii="宋体" w:eastAsia="宋体" w:hAnsi="宋体" w:hint="eastAsia"/>
          <w:sz w:val="24"/>
          <w:szCs w:val="24"/>
        </w:rPr>
        <w:t>大背景图（包含太阳、云朵、草地等）。</w:t>
      </w:r>
    </w:p>
    <w:p w:rsidR="00CC5650" w:rsidRPr="00946057" w:rsidRDefault="00CC5650" w:rsidP="00D0376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946057">
        <w:rPr>
          <w:rFonts w:ascii="宋体" w:eastAsia="宋体" w:hAnsi="宋体" w:hint="eastAsia"/>
          <w:b/>
          <w:sz w:val="24"/>
          <w:szCs w:val="24"/>
        </w:rPr>
        <w:t>活动过程：</w:t>
      </w:r>
    </w:p>
    <w:p w:rsidR="00CC5650" w:rsidRPr="00D0376A" w:rsidRDefault="00CC5650" w:rsidP="00D0376A">
      <w:pPr>
        <w:spacing w:line="360" w:lineRule="auto"/>
        <w:rPr>
          <w:rFonts w:ascii="宋体" w:eastAsia="宋体" w:hAnsi="宋体"/>
          <w:sz w:val="24"/>
          <w:szCs w:val="24"/>
        </w:rPr>
      </w:pPr>
      <w:r w:rsidRPr="00D0376A">
        <w:rPr>
          <w:rFonts w:ascii="宋体" w:eastAsia="宋体" w:hAnsi="宋体" w:hint="eastAsia"/>
          <w:sz w:val="24"/>
          <w:szCs w:val="24"/>
        </w:rPr>
        <w:t>一、</w:t>
      </w:r>
      <w:r>
        <w:rPr>
          <w:rFonts w:ascii="宋体" w:eastAsia="宋体" w:hAnsi="宋体" w:hint="eastAsia"/>
          <w:sz w:val="24"/>
          <w:szCs w:val="24"/>
        </w:rPr>
        <w:t>了解小鸡的基本特征</w:t>
      </w:r>
    </w:p>
    <w:p w:rsidR="00CC5650" w:rsidRDefault="00CC5650" w:rsidP="00D0376A">
      <w:pPr>
        <w:spacing w:line="360" w:lineRule="auto"/>
        <w:rPr>
          <w:rFonts w:ascii="宋体" w:eastAsia="宋体" w:hAnsi="宋体"/>
          <w:sz w:val="24"/>
          <w:szCs w:val="24"/>
        </w:rPr>
      </w:pPr>
      <w:r w:rsidRPr="00D0376A"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儿歌认识小鸡：</w:t>
      </w:r>
    </w:p>
    <w:p w:rsidR="00CC5650" w:rsidRDefault="00CC5650" w:rsidP="00D0376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 w:rsidRPr="00D0376A">
        <w:rPr>
          <w:rFonts w:ascii="宋体" w:eastAsia="宋体" w:hAnsi="宋体" w:hint="eastAsia"/>
          <w:sz w:val="24"/>
          <w:szCs w:val="24"/>
        </w:rPr>
        <w:t>大圆大圆站站好，小圆靠紧大圆站</w:t>
      </w:r>
      <w:r>
        <w:rPr>
          <w:rFonts w:ascii="宋体" w:eastAsia="宋体" w:hAnsi="宋体" w:hint="eastAsia"/>
          <w:sz w:val="24"/>
          <w:szCs w:val="24"/>
        </w:rPr>
        <w:t>（</w:t>
      </w:r>
      <w:r w:rsidRPr="00D0376A">
        <w:rPr>
          <w:rFonts w:ascii="宋体" w:eastAsia="宋体" w:hAnsi="宋体" w:hint="eastAsia"/>
          <w:sz w:val="24"/>
          <w:szCs w:val="24"/>
        </w:rPr>
        <w:t>贴圆形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CC5650" w:rsidRPr="00D0376A" w:rsidRDefault="00CC5650" w:rsidP="00D0376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 w:rsidRPr="00D0376A">
        <w:rPr>
          <w:rFonts w:ascii="宋体" w:eastAsia="宋体" w:hAnsi="宋体" w:hint="eastAsia"/>
          <w:sz w:val="24"/>
          <w:szCs w:val="24"/>
        </w:rPr>
        <w:t>画出尖尖小嘴，点上圆圆眼睛，短短腿儿跑跑</w:t>
      </w:r>
      <w:r>
        <w:rPr>
          <w:rFonts w:ascii="宋体" w:eastAsia="宋体" w:hAnsi="宋体" w:hint="eastAsia"/>
          <w:sz w:val="24"/>
          <w:szCs w:val="24"/>
        </w:rPr>
        <w:t>（添画小鸡的嘴巴、眼睛和脚）</w:t>
      </w:r>
    </w:p>
    <w:p w:rsidR="00CC5650" w:rsidRPr="00D0376A" w:rsidRDefault="00CC5650" w:rsidP="00D0376A">
      <w:pPr>
        <w:spacing w:line="360" w:lineRule="auto"/>
        <w:rPr>
          <w:rFonts w:ascii="宋体" w:eastAsia="宋体" w:hAnsi="宋体"/>
          <w:sz w:val="24"/>
          <w:szCs w:val="24"/>
        </w:rPr>
      </w:pPr>
      <w:r w:rsidRPr="00D0376A">
        <w:rPr>
          <w:rFonts w:ascii="宋体" w:eastAsia="宋体" w:hAnsi="宋体"/>
          <w:sz w:val="24"/>
          <w:szCs w:val="24"/>
        </w:rPr>
        <w:t>2.</w:t>
      </w:r>
      <w:r w:rsidRPr="00D0376A">
        <w:rPr>
          <w:rFonts w:ascii="宋体" w:eastAsia="宋体" w:hAnsi="宋体" w:hint="eastAsia"/>
          <w:sz w:val="24"/>
          <w:szCs w:val="24"/>
        </w:rPr>
        <w:t>个别幼儿示范画小鸡。</w:t>
      </w:r>
    </w:p>
    <w:p w:rsidR="00CC5650" w:rsidRPr="00D0376A" w:rsidRDefault="00CC5650" w:rsidP="00D0376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引导幼儿了解小鸡嘴巴、头、身体、脚的动作与姿态的联系。</w:t>
      </w:r>
    </w:p>
    <w:p w:rsidR="00CC5650" w:rsidRPr="00D0376A" w:rsidRDefault="00CC5650" w:rsidP="00D0376A">
      <w:pPr>
        <w:spacing w:line="360" w:lineRule="auto"/>
        <w:rPr>
          <w:rFonts w:ascii="宋体" w:eastAsia="宋体" w:hAnsi="宋体"/>
          <w:sz w:val="24"/>
          <w:szCs w:val="24"/>
        </w:rPr>
      </w:pPr>
      <w:r w:rsidRPr="00D0376A">
        <w:rPr>
          <w:rFonts w:ascii="宋体" w:eastAsia="宋体" w:hAnsi="宋体"/>
          <w:sz w:val="24"/>
          <w:szCs w:val="24"/>
        </w:rPr>
        <w:t>3.</w:t>
      </w:r>
      <w:r w:rsidRPr="00D0376A">
        <w:rPr>
          <w:rFonts w:ascii="宋体" w:eastAsia="宋体" w:hAnsi="宋体" w:hint="eastAsia"/>
          <w:sz w:val="24"/>
          <w:szCs w:val="24"/>
        </w:rPr>
        <w:t>用模型摆出不同的动态，引导幼儿了解小鸡的各种动态。</w:t>
      </w:r>
    </w:p>
    <w:p w:rsidR="00CC5650" w:rsidRDefault="00CC5650" w:rsidP="00D0376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）教师</w:t>
      </w:r>
      <w:r w:rsidRPr="00D0376A">
        <w:rPr>
          <w:rFonts w:ascii="宋体" w:eastAsia="宋体" w:hAnsi="宋体" w:hint="eastAsia"/>
          <w:sz w:val="24"/>
          <w:szCs w:val="24"/>
        </w:rPr>
        <w:t>演示小鸡动态形象。</w:t>
      </w:r>
    </w:p>
    <w:p w:rsidR="00CC5650" w:rsidRPr="00D0376A" w:rsidRDefault="00CC5650" w:rsidP="00D0376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 w:rsidRPr="00D0376A">
        <w:rPr>
          <w:rFonts w:ascii="宋体" w:eastAsia="宋体" w:hAnsi="宋体" w:hint="eastAsia"/>
          <w:sz w:val="24"/>
          <w:szCs w:val="24"/>
        </w:rPr>
        <w:t>通过模型演示小鸡的动态，引导幼儿观察发现身体不动，头绕着身体变，就会出现不一样的小鸡。</w:t>
      </w:r>
    </w:p>
    <w:p w:rsidR="00CC5650" w:rsidRPr="00D0376A" w:rsidRDefault="00CC5650" w:rsidP="00D0376A">
      <w:pPr>
        <w:spacing w:line="360" w:lineRule="auto"/>
        <w:rPr>
          <w:rFonts w:ascii="宋体" w:eastAsia="宋体" w:hAnsi="宋体"/>
          <w:sz w:val="24"/>
          <w:szCs w:val="24"/>
        </w:rPr>
      </w:pPr>
      <w:r w:rsidRPr="00D0376A">
        <w:rPr>
          <w:rFonts w:ascii="宋体" w:eastAsia="宋体" w:hAnsi="宋体"/>
          <w:sz w:val="24"/>
          <w:szCs w:val="24"/>
        </w:rPr>
        <w:t>4.</w:t>
      </w:r>
      <w:r w:rsidRPr="00D0376A">
        <w:rPr>
          <w:rFonts w:ascii="宋体" w:eastAsia="宋体" w:hAnsi="宋体" w:hint="eastAsia"/>
          <w:sz w:val="24"/>
          <w:szCs w:val="24"/>
        </w:rPr>
        <w:t>欣赏范画，感知完整的不同动态的小鸡。</w:t>
      </w:r>
    </w:p>
    <w:p w:rsidR="00CC5650" w:rsidRPr="00D0376A" w:rsidRDefault="00CC5650" w:rsidP="00D0376A">
      <w:pPr>
        <w:spacing w:line="360" w:lineRule="auto"/>
        <w:rPr>
          <w:rFonts w:ascii="宋体" w:eastAsia="宋体" w:hAnsi="宋体"/>
          <w:sz w:val="24"/>
          <w:szCs w:val="24"/>
        </w:rPr>
      </w:pPr>
      <w:r w:rsidRPr="00D0376A">
        <w:rPr>
          <w:rFonts w:ascii="宋体" w:eastAsia="宋体" w:hAnsi="宋体" w:hint="eastAsia"/>
          <w:sz w:val="24"/>
          <w:szCs w:val="24"/>
        </w:rPr>
        <w:t>三、幼儿作画，教师巡回辅导</w:t>
      </w:r>
    </w:p>
    <w:p w:rsidR="00CC5650" w:rsidRPr="00D0376A" w:rsidRDefault="00CC5650" w:rsidP="00D0376A">
      <w:pPr>
        <w:spacing w:line="360" w:lineRule="auto"/>
        <w:rPr>
          <w:rFonts w:ascii="宋体" w:eastAsia="宋体" w:hAnsi="宋体"/>
          <w:sz w:val="24"/>
          <w:szCs w:val="24"/>
        </w:rPr>
      </w:pPr>
      <w:r w:rsidRPr="00D0376A"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说明</w:t>
      </w:r>
      <w:r w:rsidRPr="00D0376A">
        <w:rPr>
          <w:rFonts w:ascii="宋体" w:eastAsia="宋体" w:hAnsi="宋体" w:hint="eastAsia"/>
          <w:sz w:val="24"/>
          <w:szCs w:val="24"/>
        </w:rPr>
        <w:t>绘画要求：</w:t>
      </w:r>
    </w:p>
    <w:p w:rsidR="00CC5650" w:rsidRDefault="00CC5650" w:rsidP="00D0376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 w:rsidRPr="00D0376A">
        <w:rPr>
          <w:rFonts w:ascii="宋体" w:eastAsia="宋体" w:hAnsi="宋体" w:hint="eastAsia"/>
          <w:sz w:val="24"/>
          <w:szCs w:val="24"/>
        </w:rPr>
        <w:t>请你先想好你的小鸡在干吗？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 w:rsidRPr="00D0376A">
        <w:rPr>
          <w:rFonts w:ascii="宋体" w:eastAsia="宋体" w:hAnsi="宋体" w:hint="eastAsia"/>
          <w:sz w:val="24"/>
          <w:szCs w:val="24"/>
        </w:rPr>
        <w:t>头在因该在身体哪边？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 w:rsidRPr="00D0376A">
        <w:rPr>
          <w:rFonts w:ascii="宋体" w:eastAsia="宋体" w:hAnsi="宋体" w:hint="eastAsia"/>
          <w:sz w:val="24"/>
          <w:szCs w:val="24"/>
        </w:rPr>
        <w:t>贴好后再添上嘴巴眼睛和小脚。</w:t>
      </w:r>
    </w:p>
    <w:p w:rsidR="00CC5650" w:rsidRPr="00E228E9" w:rsidRDefault="00CC5650" w:rsidP="00D0376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幼儿自主尝试拼贴添画，教师观察指导。</w:t>
      </w:r>
    </w:p>
    <w:p w:rsidR="00CC5650" w:rsidRPr="00D0376A" w:rsidRDefault="00CC5650" w:rsidP="00D0376A">
      <w:pPr>
        <w:spacing w:line="360" w:lineRule="auto"/>
        <w:rPr>
          <w:rFonts w:ascii="宋体" w:eastAsia="宋体" w:hAnsi="宋体"/>
          <w:sz w:val="24"/>
          <w:szCs w:val="24"/>
        </w:rPr>
      </w:pPr>
      <w:r w:rsidRPr="00D0376A">
        <w:rPr>
          <w:rFonts w:ascii="宋体" w:eastAsia="宋体" w:hAnsi="宋体" w:hint="eastAsia"/>
          <w:sz w:val="24"/>
          <w:szCs w:val="24"/>
        </w:rPr>
        <w:t>四、以“小鸡玩游戏”的形式展示绘画作品。</w:t>
      </w:r>
    </w:p>
    <w:p w:rsidR="00CC5650" w:rsidRPr="00D0376A" w:rsidRDefault="00CC5650" w:rsidP="00D0376A">
      <w:pPr>
        <w:spacing w:line="360" w:lineRule="auto"/>
        <w:rPr>
          <w:rFonts w:ascii="宋体" w:eastAsia="宋体" w:hAnsi="宋体"/>
          <w:sz w:val="24"/>
          <w:szCs w:val="24"/>
        </w:rPr>
      </w:pPr>
      <w:r w:rsidRPr="00D0376A"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展示幼儿作品。</w:t>
      </w:r>
    </w:p>
    <w:p w:rsidR="00CC5650" w:rsidRDefault="00CC5650" w:rsidP="00D0376A">
      <w:pPr>
        <w:spacing w:line="360" w:lineRule="auto"/>
        <w:rPr>
          <w:rFonts w:ascii="宋体" w:eastAsia="宋体" w:hAnsi="宋体"/>
          <w:sz w:val="24"/>
          <w:szCs w:val="24"/>
        </w:rPr>
      </w:pPr>
      <w:r w:rsidRPr="00D0376A"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引导幼儿交流自己的小鸡在做什么。</w:t>
      </w:r>
    </w:p>
    <w:p w:rsidR="00CC5650" w:rsidRDefault="00CC5650" w:rsidP="00D0376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教师总结。</w:t>
      </w:r>
    </w:p>
    <w:p w:rsidR="00CC5650" w:rsidRDefault="00CC5650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CC5650" w:rsidRPr="00D31721" w:rsidRDefault="00CC5650" w:rsidP="00512484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D31721">
        <w:rPr>
          <w:rFonts w:ascii="黑体" w:eastAsia="黑体" w:hAnsi="黑体" w:hint="eastAsia"/>
          <w:b/>
          <w:sz w:val="36"/>
          <w:szCs w:val="36"/>
        </w:rPr>
        <w:t>小班美术：花儿真美丽</w:t>
      </w:r>
    </w:p>
    <w:p w:rsidR="00CC5650" w:rsidRPr="00D31721" w:rsidRDefault="00CC5650" w:rsidP="0051248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31721">
        <w:rPr>
          <w:rFonts w:ascii="宋体" w:eastAsia="宋体" w:hAnsi="宋体" w:hint="eastAsia"/>
          <w:b/>
          <w:sz w:val="24"/>
          <w:szCs w:val="24"/>
        </w:rPr>
        <w:t>活动目标：</w:t>
      </w:r>
    </w:p>
    <w:p w:rsidR="00CC5650" w:rsidRPr="00512484" w:rsidRDefault="00CC5650" w:rsidP="00512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512484">
        <w:rPr>
          <w:rFonts w:ascii="宋体" w:eastAsia="宋体" w:hAnsi="宋体"/>
          <w:sz w:val="24"/>
          <w:szCs w:val="24"/>
        </w:rPr>
        <w:t>1.</w:t>
      </w:r>
      <w:r w:rsidRPr="00512484">
        <w:rPr>
          <w:rFonts w:ascii="宋体" w:eastAsia="宋体" w:hAnsi="宋体" w:hint="eastAsia"/>
          <w:sz w:val="24"/>
          <w:szCs w:val="24"/>
        </w:rPr>
        <w:t>能用手指点画，来表现大小不同的花朵。</w:t>
      </w:r>
    </w:p>
    <w:p w:rsidR="00CC5650" w:rsidRDefault="00CC5650" w:rsidP="00512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512484">
        <w:rPr>
          <w:rFonts w:ascii="宋体" w:eastAsia="宋体" w:hAnsi="宋体"/>
          <w:sz w:val="24"/>
          <w:szCs w:val="24"/>
        </w:rPr>
        <w:t>2.</w:t>
      </w:r>
      <w:r w:rsidRPr="00512484">
        <w:rPr>
          <w:rFonts w:ascii="宋体" w:eastAsia="宋体" w:hAnsi="宋体" w:hint="eastAsia"/>
          <w:sz w:val="24"/>
          <w:szCs w:val="24"/>
        </w:rPr>
        <w:t>积极参与活动，并保持画面整洁、干净的良好习惯。</w:t>
      </w:r>
    </w:p>
    <w:p w:rsidR="00CC5650" w:rsidRDefault="00CC5650" w:rsidP="0051248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31721">
        <w:rPr>
          <w:rFonts w:ascii="宋体" w:eastAsia="宋体" w:hAnsi="宋体" w:hint="eastAsia"/>
          <w:b/>
          <w:sz w:val="24"/>
          <w:szCs w:val="24"/>
        </w:rPr>
        <w:t>活动准备：</w:t>
      </w:r>
    </w:p>
    <w:p w:rsidR="00CC5650" w:rsidRDefault="00CC5650" w:rsidP="00512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512484">
        <w:rPr>
          <w:rFonts w:ascii="宋体" w:eastAsia="宋体" w:hAnsi="宋体" w:hint="eastAsia"/>
          <w:sz w:val="24"/>
          <w:szCs w:val="24"/>
        </w:rPr>
        <w:t>湿毛巾、颜料、铅画纸等</w:t>
      </w:r>
    </w:p>
    <w:p w:rsidR="00CC5650" w:rsidRPr="00D31721" w:rsidRDefault="00CC5650" w:rsidP="0051248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31721">
        <w:rPr>
          <w:rFonts w:ascii="宋体" w:eastAsia="宋体" w:hAnsi="宋体" w:hint="eastAsia"/>
          <w:b/>
          <w:sz w:val="24"/>
          <w:szCs w:val="24"/>
        </w:rPr>
        <w:t>活动过程：</w:t>
      </w:r>
    </w:p>
    <w:p w:rsidR="00CC5650" w:rsidRPr="00512484" w:rsidRDefault="00CC5650" w:rsidP="00512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512484">
        <w:rPr>
          <w:rFonts w:ascii="宋体" w:eastAsia="宋体" w:hAnsi="宋体" w:hint="eastAsia"/>
          <w:sz w:val="24"/>
          <w:szCs w:val="24"/>
        </w:rPr>
        <w:t>一、谈话导入，引起幼儿的兴趣</w:t>
      </w:r>
    </w:p>
    <w:p w:rsidR="00CC5650" w:rsidRPr="00512484" w:rsidRDefault="00CC5650" w:rsidP="00512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512484">
        <w:rPr>
          <w:rFonts w:ascii="宋体" w:eastAsia="宋体" w:hAnsi="宋体"/>
          <w:sz w:val="24"/>
          <w:szCs w:val="24"/>
        </w:rPr>
        <w:t>1.</w:t>
      </w:r>
      <w:r w:rsidRPr="00512484">
        <w:rPr>
          <w:rFonts w:ascii="宋体" w:eastAsia="宋体" w:hAnsi="宋体" w:hint="eastAsia"/>
          <w:sz w:val="24"/>
          <w:szCs w:val="24"/>
        </w:rPr>
        <w:t>出示双手</w:t>
      </w:r>
    </w:p>
    <w:p w:rsidR="00CC5650" w:rsidRPr="00512484" w:rsidRDefault="00CC5650" w:rsidP="00512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512484">
        <w:rPr>
          <w:rFonts w:ascii="宋体" w:eastAsia="宋体" w:hAnsi="宋体" w:hint="eastAsia"/>
          <w:sz w:val="24"/>
          <w:szCs w:val="24"/>
        </w:rPr>
        <w:t>（</w:t>
      </w:r>
      <w:r w:rsidRPr="00512484">
        <w:rPr>
          <w:rFonts w:ascii="宋体" w:eastAsia="宋体" w:hAnsi="宋体"/>
          <w:sz w:val="24"/>
          <w:szCs w:val="24"/>
        </w:rPr>
        <w:t>1</w:t>
      </w:r>
      <w:r w:rsidRPr="00512484">
        <w:rPr>
          <w:rFonts w:ascii="宋体" w:eastAsia="宋体" w:hAnsi="宋体" w:hint="eastAsia"/>
          <w:sz w:val="24"/>
          <w:szCs w:val="24"/>
        </w:rPr>
        <w:t>）我们的手有什么用？</w:t>
      </w:r>
      <w:r w:rsidRPr="00512484">
        <w:rPr>
          <w:rFonts w:ascii="宋体" w:eastAsia="宋体" w:hAnsi="宋体"/>
          <w:sz w:val="24"/>
          <w:szCs w:val="24"/>
        </w:rPr>
        <w:t xml:space="preserve"> </w:t>
      </w:r>
      <w:r w:rsidRPr="00512484">
        <w:rPr>
          <w:rFonts w:ascii="宋体" w:eastAsia="宋体" w:hAnsi="宋体" w:hint="eastAsia"/>
          <w:sz w:val="24"/>
          <w:szCs w:val="24"/>
        </w:rPr>
        <w:t xml:space="preserve">　　</w:t>
      </w:r>
    </w:p>
    <w:p w:rsidR="00CC5650" w:rsidRPr="00512484" w:rsidRDefault="00CC5650" w:rsidP="00512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512484">
        <w:rPr>
          <w:rFonts w:ascii="宋体" w:eastAsia="宋体" w:hAnsi="宋体" w:hint="eastAsia"/>
          <w:sz w:val="24"/>
          <w:szCs w:val="24"/>
        </w:rPr>
        <w:t>（</w:t>
      </w:r>
      <w:r w:rsidRPr="00512484">
        <w:rPr>
          <w:rFonts w:ascii="宋体" w:eastAsia="宋体" w:hAnsi="宋体"/>
          <w:sz w:val="24"/>
          <w:szCs w:val="24"/>
        </w:rPr>
        <w:t>2</w:t>
      </w:r>
      <w:r w:rsidRPr="00512484">
        <w:rPr>
          <w:rFonts w:ascii="宋体" w:eastAsia="宋体" w:hAnsi="宋体" w:hint="eastAsia"/>
          <w:sz w:val="24"/>
          <w:szCs w:val="24"/>
        </w:rPr>
        <w:t>）我们的手指又有什么用？</w:t>
      </w:r>
    </w:p>
    <w:p w:rsidR="00CC5650" w:rsidRPr="00512484" w:rsidRDefault="00CC5650" w:rsidP="00512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512484">
        <w:rPr>
          <w:rFonts w:ascii="宋体" w:eastAsia="宋体" w:hAnsi="宋体"/>
          <w:sz w:val="24"/>
          <w:szCs w:val="24"/>
        </w:rPr>
        <w:t>2.</w:t>
      </w:r>
      <w:r w:rsidRPr="00512484">
        <w:rPr>
          <w:rFonts w:ascii="宋体" w:eastAsia="宋体" w:hAnsi="宋体" w:hint="eastAsia"/>
          <w:sz w:val="24"/>
          <w:szCs w:val="24"/>
        </w:rPr>
        <w:t>教师小结，引导幼儿感受自己双手的作用</w:t>
      </w:r>
    </w:p>
    <w:p w:rsidR="00CC5650" w:rsidRPr="00512484" w:rsidRDefault="00CC5650" w:rsidP="00512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512484">
        <w:rPr>
          <w:rFonts w:ascii="宋体" w:eastAsia="宋体" w:hAnsi="宋体" w:hint="eastAsia"/>
          <w:sz w:val="24"/>
          <w:szCs w:val="24"/>
        </w:rPr>
        <w:t>二、手指点画</w:t>
      </w:r>
    </w:p>
    <w:p w:rsidR="00CC5650" w:rsidRPr="00512484" w:rsidRDefault="00CC5650" w:rsidP="00512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512484">
        <w:rPr>
          <w:rFonts w:ascii="宋体" w:eastAsia="宋体" w:hAnsi="宋体"/>
          <w:sz w:val="24"/>
          <w:szCs w:val="24"/>
        </w:rPr>
        <w:t>1.</w:t>
      </w:r>
      <w:r w:rsidRPr="00512484">
        <w:rPr>
          <w:rFonts w:ascii="宋体" w:eastAsia="宋体" w:hAnsi="宋体" w:hint="eastAsia"/>
          <w:sz w:val="24"/>
          <w:szCs w:val="24"/>
        </w:rPr>
        <w:t>感受春天的美</w:t>
      </w:r>
    </w:p>
    <w:p w:rsidR="00CC5650" w:rsidRPr="00512484" w:rsidRDefault="00CC5650" w:rsidP="00512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512484">
        <w:rPr>
          <w:rFonts w:ascii="宋体" w:eastAsia="宋体" w:hAnsi="宋体" w:hint="eastAsia"/>
          <w:sz w:val="24"/>
          <w:szCs w:val="24"/>
        </w:rPr>
        <w:t>（</w:t>
      </w:r>
      <w:r w:rsidRPr="00512484">
        <w:rPr>
          <w:rFonts w:ascii="宋体" w:eastAsia="宋体" w:hAnsi="宋体"/>
          <w:sz w:val="24"/>
          <w:szCs w:val="24"/>
        </w:rPr>
        <w:t>1</w:t>
      </w:r>
      <w:r w:rsidRPr="00512484">
        <w:rPr>
          <w:rFonts w:ascii="宋体" w:eastAsia="宋体" w:hAnsi="宋体" w:hint="eastAsia"/>
          <w:sz w:val="24"/>
          <w:szCs w:val="24"/>
        </w:rPr>
        <w:t>）小朋友，你们喜欢春天的？春天的美在哪里？</w:t>
      </w:r>
    </w:p>
    <w:p w:rsidR="00CC5650" w:rsidRPr="00512484" w:rsidRDefault="00CC5650" w:rsidP="00512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512484">
        <w:rPr>
          <w:rFonts w:ascii="宋体" w:eastAsia="宋体" w:hAnsi="宋体" w:hint="eastAsia"/>
          <w:sz w:val="24"/>
          <w:szCs w:val="24"/>
        </w:rPr>
        <w:t>（</w:t>
      </w:r>
      <w:r w:rsidRPr="00512484">
        <w:rPr>
          <w:rFonts w:ascii="宋体" w:eastAsia="宋体" w:hAnsi="宋体"/>
          <w:sz w:val="24"/>
          <w:szCs w:val="24"/>
        </w:rPr>
        <w:t>2</w:t>
      </w:r>
      <w:r w:rsidRPr="00512484">
        <w:rPr>
          <w:rFonts w:ascii="宋体" w:eastAsia="宋体" w:hAnsi="宋体" w:hint="eastAsia"/>
          <w:sz w:val="24"/>
          <w:szCs w:val="24"/>
        </w:rPr>
        <w:t>）春天都有什么花？它们是什么颜色的？什么样子的？</w:t>
      </w:r>
    </w:p>
    <w:p w:rsidR="00CC5650" w:rsidRPr="00512484" w:rsidRDefault="00CC5650" w:rsidP="00512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512484">
        <w:rPr>
          <w:rFonts w:ascii="宋体" w:eastAsia="宋体" w:hAnsi="宋体" w:hint="eastAsia"/>
          <w:sz w:val="24"/>
          <w:szCs w:val="24"/>
        </w:rPr>
        <w:t>（</w:t>
      </w:r>
      <w:r w:rsidRPr="00512484">
        <w:rPr>
          <w:rFonts w:ascii="宋体" w:eastAsia="宋体" w:hAnsi="宋体"/>
          <w:sz w:val="24"/>
          <w:szCs w:val="24"/>
        </w:rPr>
        <w:t>3</w:t>
      </w:r>
      <w:r w:rsidRPr="00512484">
        <w:rPr>
          <w:rFonts w:ascii="宋体" w:eastAsia="宋体" w:hAnsi="宋体" w:hint="eastAsia"/>
          <w:sz w:val="24"/>
          <w:szCs w:val="24"/>
        </w:rPr>
        <w:t>）引导幼儿感受春天花朵的美和不同的色彩。</w:t>
      </w:r>
    </w:p>
    <w:p w:rsidR="00CC5650" w:rsidRPr="00512484" w:rsidRDefault="00CC5650" w:rsidP="00512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512484">
        <w:rPr>
          <w:rFonts w:ascii="宋体" w:eastAsia="宋体" w:hAnsi="宋体"/>
          <w:sz w:val="24"/>
          <w:szCs w:val="24"/>
        </w:rPr>
        <w:t>2.</w:t>
      </w:r>
      <w:r w:rsidRPr="00512484">
        <w:rPr>
          <w:rFonts w:ascii="宋体" w:eastAsia="宋体" w:hAnsi="宋体" w:hint="eastAsia"/>
          <w:sz w:val="24"/>
          <w:szCs w:val="24"/>
        </w:rPr>
        <w:t>介绍手指点画的方法</w:t>
      </w:r>
    </w:p>
    <w:p w:rsidR="00CC5650" w:rsidRPr="00512484" w:rsidRDefault="00CC5650" w:rsidP="00512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512484">
        <w:rPr>
          <w:rFonts w:ascii="宋体" w:eastAsia="宋体" w:hAnsi="宋体" w:hint="eastAsia"/>
          <w:sz w:val="24"/>
          <w:szCs w:val="24"/>
        </w:rPr>
        <w:t>（</w:t>
      </w:r>
      <w:r w:rsidRPr="00512484">
        <w:rPr>
          <w:rFonts w:ascii="宋体" w:eastAsia="宋体" w:hAnsi="宋体"/>
          <w:sz w:val="24"/>
          <w:szCs w:val="24"/>
        </w:rPr>
        <w:t>1</w:t>
      </w:r>
      <w:r w:rsidRPr="00512484">
        <w:rPr>
          <w:rFonts w:ascii="宋体" w:eastAsia="宋体" w:hAnsi="宋体" w:hint="eastAsia"/>
          <w:sz w:val="24"/>
          <w:szCs w:val="24"/>
        </w:rPr>
        <w:t>）今天我们不用蜡笔画画，就要用自己能干的手指来画画。</w:t>
      </w:r>
    </w:p>
    <w:p w:rsidR="00CC5650" w:rsidRPr="00512484" w:rsidRDefault="00CC5650" w:rsidP="00512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512484">
        <w:rPr>
          <w:rFonts w:ascii="宋体" w:eastAsia="宋体" w:hAnsi="宋体" w:hint="eastAsia"/>
          <w:sz w:val="24"/>
          <w:szCs w:val="24"/>
        </w:rPr>
        <w:t>（</w:t>
      </w:r>
      <w:r w:rsidRPr="00512484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）教师示范：</w:t>
      </w:r>
      <w:r w:rsidRPr="00512484">
        <w:rPr>
          <w:rFonts w:ascii="宋体" w:eastAsia="宋体" w:hAnsi="宋体" w:hint="eastAsia"/>
          <w:sz w:val="24"/>
          <w:szCs w:val="24"/>
        </w:rPr>
        <w:t>用手指蘸上绿色颜料画出小草，再用手指蘸上一点红的或黄的颜料在草地上画上鲜花。</w:t>
      </w:r>
    </w:p>
    <w:p w:rsidR="00CC5650" w:rsidRPr="00512484" w:rsidRDefault="00CC5650" w:rsidP="00512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512484">
        <w:rPr>
          <w:rFonts w:ascii="宋体" w:eastAsia="宋体" w:hAnsi="宋体"/>
          <w:sz w:val="24"/>
          <w:szCs w:val="24"/>
        </w:rPr>
        <w:t>3.</w:t>
      </w:r>
      <w:r w:rsidRPr="00512484">
        <w:rPr>
          <w:rFonts w:ascii="宋体" w:eastAsia="宋体" w:hAnsi="宋体" w:hint="eastAsia"/>
          <w:sz w:val="24"/>
          <w:szCs w:val="24"/>
        </w:rPr>
        <w:t>引导幼儿表现花的不同大小</w:t>
      </w:r>
    </w:p>
    <w:p w:rsidR="00CC5650" w:rsidRPr="00512484" w:rsidRDefault="00CC5650" w:rsidP="00512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512484">
        <w:rPr>
          <w:rFonts w:ascii="宋体" w:eastAsia="宋体" w:hAnsi="宋体" w:hint="eastAsia"/>
          <w:sz w:val="24"/>
          <w:szCs w:val="24"/>
        </w:rPr>
        <w:t>（</w:t>
      </w:r>
      <w:r w:rsidRPr="00512484">
        <w:rPr>
          <w:rFonts w:ascii="宋体" w:eastAsia="宋体" w:hAnsi="宋体"/>
          <w:sz w:val="24"/>
          <w:szCs w:val="24"/>
        </w:rPr>
        <w:t>1</w:t>
      </w:r>
      <w:r w:rsidRPr="00512484">
        <w:rPr>
          <w:rFonts w:ascii="宋体" w:eastAsia="宋体" w:hAnsi="宋体" w:hint="eastAsia"/>
          <w:sz w:val="24"/>
          <w:szCs w:val="24"/>
        </w:rPr>
        <w:t>）花有红有黄，有大有小，那怎么画大花，又怎么画小花呢？</w:t>
      </w:r>
    </w:p>
    <w:p w:rsidR="00CC5650" w:rsidRPr="00512484" w:rsidRDefault="00CC5650" w:rsidP="00512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512484">
        <w:rPr>
          <w:rFonts w:ascii="宋体" w:eastAsia="宋体" w:hAnsi="宋体" w:hint="eastAsia"/>
          <w:sz w:val="24"/>
          <w:szCs w:val="24"/>
        </w:rPr>
        <w:t>（</w:t>
      </w:r>
      <w:r w:rsidRPr="00512484">
        <w:rPr>
          <w:rFonts w:ascii="宋体" w:eastAsia="宋体" w:hAnsi="宋体"/>
          <w:sz w:val="24"/>
          <w:szCs w:val="24"/>
        </w:rPr>
        <w:t>2</w:t>
      </w:r>
      <w:r w:rsidRPr="00512484">
        <w:rPr>
          <w:rFonts w:ascii="宋体" w:eastAsia="宋体" w:hAnsi="宋体" w:hint="eastAsia"/>
          <w:sz w:val="24"/>
          <w:szCs w:val="24"/>
        </w:rPr>
        <w:t>）引导幼儿讨论，并请一名幼儿试一试。</w:t>
      </w:r>
    </w:p>
    <w:p w:rsidR="00CC5650" w:rsidRPr="00512484" w:rsidRDefault="00CC5650" w:rsidP="0051248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 w:rsidRPr="00512484">
        <w:rPr>
          <w:rFonts w:ascii="宋体" w:eastAsia="宋体" w:hAnsi="宋体" w:hint="eastAsia"/>
          <w:sz w:val="24"/>
          <w:szCs w:val="24"/>
        </w:rPr>
        <w:t>幼儿自主创作，教师指导</w:t>
      </w:r>
    </w:p>
    <w:p w:rsidR="00CC5650" w:rsidRPr="00512484" w:rsidRDefault="00CC5650" w:rsidP="00512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512484">
        <w:rPr>
          <w:rFonts w:ascii="宋体" w:eastAsia="宋体" w:hAnsi="宋体" w:hint="eastAsia"/>
          <w:sz w:val="24"/>
          <w:szCs w:val="24"/>
        </w:rPr>
        <w:t>三、展示、交流</w:t>
      </w:r>
    </w:p>
    <w:p w:rsidR="00CC5650" w:rsidRPr="00512484" w:rsidRDefault="00CC5650" w:rsidP="00512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512484">
        <w:rPr>
          <w:rFonts w:ascii="宋体" w:eastAsia="宋体" w:hAnsi="宋体"/>
          <w:sz w:val="24"/>
          <w:szCs w:val="24"/>
        </w:rPr>
        <w:t>1.</w:t>
      </w:r>
      <w:r w:rsidRPr="00512484">
        <w:rPr>
          <w:rFonts w:ascii="宋体" w:eastAsia="宋体" w:hAnsi="宋体" w:hint="eastAsia"/>
          <w:sz w:val="24"/>
          <w:szCs w:val="24"/>
        </w:rPr>
        <w:t>展示幼儿作品。</w:t>
      </w:r>
    </w:p>
    <w:p w:rsidR="00CC5650" w:rsidRPr="00512484" w:rsidRDefault="00CC5650" w:rsidP="00512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512484">
        <w:rPr>
          <w:rFonts w:ascii="宋体" w:eastAsia="宋体" w:hAnsi="宋体"/>
          <w:sz w:val="24"/>
          <w:szCs w:val="24"/>
        </w:rPr>
        <w:t>2.</w:t>
      </w:r>
      <w:r w:rsidRPr="00512484">
        <w:rPr>
          <w:rFonts w:ascii="宋体" w:eastAsia="宋体" w:hAnsi="宋体" w:hint="eastAsia"/>
          <w:sz w:val="24"/>
          <w:szCs w:val="24"/>
        </w:rPr>
        <w:t>幼儿共同欣赏花的颜色、大小、形状等。</w:t>
      </w:r>
    </w:p>
    <w:p w:rsidR="00CC5650" w:rsidRDefault="00CC5650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CC5650" w:rsidRPr="00D31721" w:rsidRDefault="00CC5650" w:rsidP="00B10252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D31721">
        <w:rPr>
          <w:rFonts w:ascii="黑体" w:eastAsia="黑体" w:hAnsi="黑体" w:hint="eastAsia"/>
          <w:b/>
          <w:sz w:val="36"/>
          <w:szCs w:val="36"/>
        </w:rPr>
        <w:t>小班美术：这是我</w:t>
      </w:r>
    </w:p>
    <w:p w:rsidR="00CC5650" w:rsidRPr="00D31721" w:rsidRDefault="00CC5650" w:rsidP="00B10252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31721">
        <w:rPr>
          <w:rFonts w:ascii="宋体" w:eastAsia="宋体" w:hAnsi="宋体" w:hint="eastAsia"/>
          <w:b/>
          <w:sz w:val="24"/>
          <w:szCs w:val="24"/>
        </w:rPr>
        <w:t>活动目标：</w:t>
      </w:r>
    </w:p>
    <w:p w:rsidR="00CC5650" w:rsidRPr="00B10252" w:rsidRDefault="00CC5650" w:rsidP="00B10252">
      <w:pPr>
        <w:spacing w:line="360" w:lineRule="auto"/>
        <w:rPr>
          <w:rFonts w:ascii="宋体" w:eastAsia="宋体" w:hAnsi="宋体"/>
          <w:sz w:val="24"/>
          <w:szCs w:val="24"/>
        </w:rPr>
      </w:pPr>
      <w:r w:rsidRPr="00B10252">
        <w:rPr>
          <w:rFonts w:ascii="宋体" w:eastAsia="宋体" w:hAnsi="宋体"/>
          <w:sz w:val="24"/>
          <w:szCs w:val="24"/>
        </w:rPr>
        <w:t>1.</w:t>
      </w:r>
      <w:r w:rsidRPr="00B10252">
        <w:rPr>
          <w:rFonts w:ascii="宋体" w:eastAsia="宋体" w:hAnsi="宋体" w:hint="eastAsia"/>
          <w:sz w:val="24"/>
          <w:szCs w:val="24"/>
        </w:rPr>
        <w:t>认识自己，知道自己的五官长相和他人的不同之处。</w:t>
      </w:r>
    </w:p>
    <w:p w:rsidR="00CC5650" w:rsidRPr="00B10252" w:rsidRDefault="00CC5650" w:rsidP="00B10252">
      <w:pPr>
        <w:spacing w:line="360" w:lineRule="auto"/>
        <w:rPr>
          <w:rFonts w:ascii="宋体" w:eastAsia="宋体" w:hAnsi="宋体"/>
          <w:sz w:val="24"/>
          <w:szCs w:val="24"/>
        </w:rPr>
      </w:pPr>
      <w:r w:rsidRPr="00B10252">
        <w:rPr>
          <w:rFonts w:ascii="宋体" w:eastAsia="宋体" w:hAnsi="宋体"/>
          <w:sz w:val="24"/>
          <w:szCs w:val="24"/>
        </w:rPr>
        <w:t>2.</w:t>
      </w:r>
      <w:r w:rsidRPr="00B10252">
        <w:rPr>
          <w:rFonts w:ascii="宋体" w:eastAsia="宋体" w:hAnsi="宋体" w:hint="eastAsia"/>
          <w:sz w:val="24"/>
          <w:szCs w:val="24"/>
        </w:rPr>
        <w:t>大胆尝试用绘画的形式，描绘出自己出样子。</w:t>
      </w:r>
    </w:p>
    <w:p w:rsidR="00CC5650" w:rsidRDefault="00CC5650" w:rsidP="00B10252">
      <w:pPr>
        <w:spacing w:line="360" w:lineRule="auto"/>
        <w:rPr>
          <w:rFonts w:ascii="宋体" w:eastAsia="宋体" w:hAnsi="宋体"/>
          <w:sz w:val="24"/>
          <w:szCs w:val="24"/>
        </w:rPr>
      </w:pPr>
      <w:r w:rsidRPr="00B10252">
        <w:rPr>
          <w:rFonts w:ascii="宋体" w:eastAsia="宋体" w:hAnsi="宋体"/>
          <w:sz w:val="24"/>
          <w:szCs w:val="24"/>
        </w:rPr>
        <w:t>3.</w:t>
      </w:r>
      <w:r w:rsidRPr="00B10252">
        <w:rPr>
          <w:rFonts w:ascii="宋体" w:eastAsia="宋体" w:hAnsi="宋体" w:hint="eastAsia"/>
          <w:sz w:val="24"/>
          <w:szCs w:val="24"/>
        </w:rPr>
        <w:t>积极参与活动，感受自己的与众不同。</w:t>
      </w:r>
    </w:p>
    <w:p w:rsidR="00CC5650" w:rsidRDefault="00CC5650" w:rsidP="00B10252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31721">
        <w:rPr>
          <w:rFonts w:ascii="宋体" w:eastAsia="宋体" w:hAnsi="宋体" w:hint="eastAsia"/>
          <w:b/>
          <w:sz w:val="24"/>
          <w:szCs w:val="24"/>
        </w:rPr>
        <w:t>活动准备：</w:t>
      </w:r>
    </w:p>
    <w:p w:rsidR="00CC5650" w:rsidRDefault="00CC5650" w:rsidP="00B10252">
      <w:pPr>
        <w:spacing w:line="360" w:lineRule="auto"/>
        <w:rPr>
          <w:rFonts w:ascii="宋体" w:eastAsia="宋体" w:hAnsi="宋体"/>
          <w:sz w:val="24"/>
          <w:szCs w:val="24"/>
        </w:rPr>
      </w:pPr>
      <w:r w:rsidRPr="00B10252">
        <w:rPr>
          <w:rFonts w:ascii="宋体" w:eastAsia="宋体" w:hAnsi="宋体" w:hint="eastAsia"/>
          <w:sz w:val="24"/>
          <w:szCs w:val="24"/>
        </w:rPr>
        <w:t>人手一面小镜子、画纸、油画棒等</w:t>
      </w:r>
    </w:p>
    <w:p w:rsidR="00CC5650" w:rsidRPr="00D31721" w:rsidRDefault="00CC5650" w:rsidP="00B10252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31721">
        <w:rPr>
          <w:rFonts w:ascii="宋体" w:eastAsia="宋体" w:hAnsi="宋体" w:hint="eastAsia"/>
          <w:b/>
          <w:sz w:val="24"/>
          <w:szCs w:val="24"/>
        </w:rPr>
        <w:t>活动过程：</w:t>
      </w:r>
    </w:p>
    <w:p w:rsidR="00CC5650" w:rsidRPr="00B10252" w:rsidRDefault="00CC5650" w:rsidP="00B10252">
      <w:pPr>
        <w:spacing w:line="360" w:lineRule="auto"/>
        <w:rPr>
          <w:rFonts w:ascii="宋体" w:eastAsia="宋体" w:hAnsi="宋体"/>
          <w:sz w:val="24"/>
          <w:szCs w:val="24"/>
        </w:rPr>
      </w:pPr>
      <w:r w:rsidRPr="00B10252">
        <w:rPr>
          <w:rFonts w:ascii="宋体" w:eastAsia="宋体" w:hAnsi="宋体" w:hint="eastAsia"/>
          <w:sz w:val="24"/>
          <w:szCs w:val="24"/>
        </w:rPr>
        <w:t>一、谈话导入，引起幼儿兴趣</w:t>
      </w:r>
    </w:p>
    <w:p w:rsidR="00CC5650" w:rsidRPr="00B10252" w:rsidRDefault="00CC5650" w:rsidP="00B10252">
      <w:pPr>
        <w:spacing w:line="360" w:lineRule="auto"/>
        <w:rPr>
          <w:rFonts w:ascii="宋体" w:eastAsia="宋体" w:hAnsi="宋体"/>
          <w:sz w:val="24"/>
          <w:szCs w:val="24"/>
        </w:rPr>
      </w:pPr>
      <w:r w:rsidRPr="00B10252">
        <w:rPr>
          <w:rFonts w:ascii="宋体" w:eastAsia="宋体" w:hAnsi="宋体"/>
          <w:sz w:val="24"/>
          <w:szCs w:val="24"/>
        </w:rPr>
        <w:t>1.</w:t>
      </w:r>
      <w:r w:rsidRPr="00B10252">
        <w:rPr>
          <w:rFonts w:ascii="宋体" w:eastAsia="宋体" w:hAnsi="宋体" w:hint="eastAsia"/>
          <w:sz w:val="24"/>
          <w:szCs w:val="24"/>
        </w:rPr>
        <w:t>找人小游戏</w:t>
      </w:r>
      <w:r>
        <w:rPr>
          <w:rFonts w:ascii="宋体" w:eastAsia="宋体" w:hAnsi="宋体" w:hint="eastAsia"/>
          <w:sz w:val="24"/>
          <w:szCs w:val="24"/>
        </w:rPr>
        <w:t>：</w:t>
      </w:r>
      <w:r w:rsidRPr="00B10252">
        <w:rPr>
          <w:rFonts w:ascii="宋体" w:eastAsia="宋体" w:hAnsi="宋体" w:hint="eastAsia"/>
          <w:sz w:val="24"/>
          <w:szCs w:val="24"/>
        </w:rPr>
        <w:t>请你找一找</w:t>
      </w:r>
      <w:r w:rsidRPr="00B10252">
        <w:rPr>
          <w:rFonts w:ascii="宋体" w:eastAsia="宋体" w:hAnsi="宋体"/>
          <w:sz w:val="24"/>
          <w:szCs w:val="24"/>
        </w:rPr>
        <w:t>XXX</w:t>
      </w:r>
      <w:r w:rsidRPr="00B10252">
        <w:rPr>
          <w:rFonts w:ascii="宋体" w:eastAsia="宋体" w:hAnsi="宋体" w:hint="eastAsia"/>
          <w:sz w:val="24"/>
          <w:szCs w:val="24"/>
        </w:rPr>
        <w:t>在哪里？你是怎么找到他的？</w:t>
      </w:r>
    </w:p>
    <w:p w:rsidR="00CC5650" w:rsidRPr="00B10252" w:rsidRDefault="00CC5650" w:rsidP="00B10252">
      <w:pPr>
        <w:spacing w:line="360" w:lineRule="auto"/>
        <w:rPr>
          <w:rFonts w:ascii="宋体" w:eastAsia="宋体" w:hAnsi="宋体"/>
          <w:sz w:val="24"/>
          <w:szCs w:val="24"/>
        </w:rPr>
      </w:pPr>
      <w:r w:rsidRPr="00B10252">
        <w:rPr>
          <w:rFonts w:ascii="宋体" w:eastAsia="宋体" w:hAnsi="宋体"/>
          <w:sz w:val="24"/>
          <w:szCs w:val="24"/>
        </w:rPr>
        <w:t>2.</w:t>
      </w:r>
      <w:r w:rsidRPr="00B10252">
        <w:rPr>
          <w:rFonts w:ascii="宋体" w:eastAsia="宋体" w:hAnsi="宋体" w:hint="eastAsia"/>
          <w:sz w:val="24"/>
          <w:szCs w:val="24"/>
        </w:rPr>
        <w:t>教师小结</w:t>
      </w:r>
      <w:r>
        <w:rPr>
          <w:rFonts w:ascii="宋体" w:eastAsia="宋体" w:hAnsi="宋体" w:hint="eastAsia"/>
          <w:sz w:val="24"/>
          <w:szCs w:val="24"/>
        </w:rPr>
        <w:t>，</w:t>
      </w:r>
      <w:r w:rsidRPr="00B10252">
        <w:rPr>
          <w:rFonts w:ascii="宋体" w:eastAsia="宋体" w:hAnsi="宋体" w:hint="eastAsia"/>
          <w:sz w:val="24"/>
          <w:szCs w:val="24"/>
        </w:rPr>
        <w:t>引导幼儿感受人与人之间的长相不同。</w:t>
      </w:r>
    </w:p>
    <w:p w:rsidR="00CC5650" w:rsidRPr="00B10252" w:rsidRDefault="00CC5650" w:rsidP="00B10252">
      <w:pPr>
        <w:spacing w:line="360" w:lineRule="auto"/>
        <w:rPr>
          <w:rFonts w:ascii="宋体" w:eastAsia="宋体" w:hAnsi="宋体"/>
          <w:sz w:val="24"/>
          <w:szCs w:val="24"/>
        </w:rPr>
      </w:pPr>
      <w:r w:rsidRPr="00B10252">
        <w:rPr>
          <w:rFonts w:ascii="宋体" w:eastAsia="宋体" w:hAnsi="宋体" w:hint="eastAsia"/>
          <w:sz w:val="24"/>
          <w:szCs w:val="24"/>
        </w:rPr>
        <w:t>二、画自己</w:t>
      </w:r>
    </w:p>
    <w:p w:rsidR="00CC5650" w:rsidRPr="00B10252" w:rsidRDefault="00CC5650" w:rsidP="00B10252">
      <w:pPr>
        <w:spacing w:line="360" w:lineRule="auto"/>
        <w:rPr>
          <w:rFonts w:ascii="宋体" w:eastAsia="宋体" w:hAnsi="宋体"/>
          <w:sz w:val="24"/>
          <w:szCs w:val="24"/>
        </w:rPr>
      </w:pPr>
      <w:r w:rsidRPr="00B10252">
        <w:rPr>
          <w:rFonts w:ascii="宋体" w:eastAsia="宋体" w:hAnsi="宋体"/>
          <w:sz w:val="24"/>
          <w:szCs w:val="24"/>
        </w:rPr>
        <w:t>1.</w:t>
      </w:r>
      <w:r w:rsidRPr="00B10252">
        <w:rPr>
          <w:rFonts w:ascii="宋体" w:eastAsia="宋体" w:hAnsi="宋体" w:hint="eastAsia"/>
          <w:sz w:val="24"/>
          <w:szCs w:val="24"/>
        </w:rPr>
        <w:t>引导幼儿感知自己脸上的五官，知道五官的位置</w:t>
      </w:r>
    </w:p>
    <w:p w:rsidR="00CC5650" w:rsidRPr="00B10252" w:rsidRDefault="00CC5650" w:rsidP="00B10252">
      <w:pPr>
        <w:spacing w:line="360" w:lineRule="auto"/>
        <w:rPr>
          <w:rFonts w:ascii="宋体" w:eastAsia="宋体" w:hAnsi="宋体"/>
          <w:sz w:val="24"/>
          <w:szCs w:val="24"/>
        </w:rPr>
      </w:pPr>
      <w:r w:rsidRPr="00B10252">
        <w:rPr>
          <w:rFonts w:ascii="宋体" w:eastAsia="宋体" w:hAnsi="宋体"/>
          <w:sz w:val="24"/>
          <w:szCs w:val="24"/>
        </w:rPr>
        <w:t>3.</w:t>
      </w:r>
      <w:r w:rsidRPr="00B10252">
        <w:rPr>
          <w:rFonts w:ascii="宋体" w:eastAsia="宋体" w:hAnsi="宋体" w:hint="eastAsia"/>
          <w:sz w:val="24"/>
          <w:szCs w:val="24"/>
        </w:rPr>
        <w:t>认识自己的特征</w:t>
      </w:r>
    </w:p>
    <w:p w:rsidR="00CC5650" w:rsidRPr="00B10252" w:rsidRDefault="00CC5650" w:rsidP="00B10252">
      <w:pPr>
        <w:spacing w:line="360" w:lineRule="auto"/>
        <w:rPr>
          <w:rFonts w:ascii="宋体" w:eastAsia="宋体" w:hAnsi="宋体"/>
          <w:sz w:val="24"/>
          <w:szCs w:val="24"/>
        </w:rPr>
      </w:pPr>
      <w:r w:rsidRPr="00B10252">
        <w:rPr>
          <w:rFonts w:ascii="宋体" w:eastAsia="宋体" w:hAnsi="宋体" w:hint="eastAsia"/>
          <w:sz w:val="24"/>
          <w:szCs w:val="24"/>
        </w:rPr>
        <w:t>（</w:t>
      </w:r>
      <w:r w:rsidRPr="00B10252">
        <w:rPr>
          <w:rFonts w:ascii="宋体" w:eastAsia="宋体" w:hAnsi="宋体"/>
          <w:sz w:val="24"/>
          <w:szCs w:val="24"/>
        </w:rPr>
        <w:t>1</w:t>
      </w:r>
      <w:r w:rsidRPr="00B10252">
        <w:rPr>
          <w:rFonts w:ascii="宋体" w:eastAsia="宋体" w:hAnsi="宋体" w:hint="eastAsia"/>
          <w:sz w:val="24"/>
          <w:szCs w:val="24"/>
        </w:rPr>
        <w:t>）你和其他小朋友有什么不同的地方呢？</w:t>
      </w:r>
    </w:p>
    <w:p w:rsidR="00CC5650" w:rsidRPr="00B10252" w:rsidRDefault="00CC5650" w:rsidP="00B10252">
      <w:pPr>
        <w:spacing w:line="360" w:lineRule="auto"/>
        <w:rPr>
          <w:rFonts w:ascii="宋体" w:eastAsia="宋体" w:hAnsi="宋体"/>
          <w:sz w:val="24"/>
          <w:szCs w:val="24"/>
        </w:rPr>
      </w:pPr>
      <w:r w:rsidRPr="00B10252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 w:rsidRPr="00B10252">
        <w:rPr>
          <w:rFonts w:ascii="宋体" w:eastAsia="宋体" w:hAnsi="宋体" w:hint="eastAsia"/>
          <w:sz w:val="24"/>
          <w:szCs w:val="24"/>
        </w:rPr>
        <w:t>）引导幼儿照镜子，发现自己与他人的不同之处。</w:t>
      </w:r>
    </w:p>
    <w:p w:rsidR="00CC5650" w:rsidRPr="00B10252" w:rsidRDefault="00CC5650" w:rsidP="00B10252">
      <w:pPr>
        <w:spacing w:line="360" w:lineRule="auto"/>
        <w:rPr>
          <w:rFonts w:ascii="宋体" w:eastAsia="宋体" w:hAnsi="宋体"/>
          <w:sz w:val="24"/>
          <w:szCs w:val="24"/>
        </w:rPr>
      </w:pPr>
      <w:r w:rsidRPr="00B10252">
        <w:rPr>
          <w:rFonts w:ascii="宋体" w:eastAsia="宋体" w:hAnsi="宋体"/>
          <w:sz w:val="24"/>
          <w:szCs w:val="24"/>
        </w:rPr>
        <w:t>4.</w:t>
      </w:r>
      <w:r w:rsidRPr="00B10252">
        <w:rPr>
          <w:rFonts w:ascii="宋体" w:eastAsia="宋体" w:hAnsi="宋体" w:hint="eastAsia"/>
          <w:sz w:val="24"/>
          <w:szCs w:val="24"/>
        </w:rPr>
        <w:t>画自己</w:t>
      </w:r>
    </w:p>
    <w:p w:rsidR="00CC5650" w:rsidRPr="00B10252" w:rsidRDefault="00CC5650" w:rsidP="00B10252">
      <w:pPr>
        <w:spacing w:line="360" w:lineRule="auto"/>
        <w:rPr>
          <w:rFonts w:ascii="宋体" w:eastAsia="宋体" w:hAnsi="宋体"/>
          <w:sz w:val="24"/>
          <w:szCs w:val="24"/>
        </w:rPr>
      </w:pPr>
      <w:r w:rsidRPr="00B10252">
        <w:rPr>
          <w:rFonts w:ascii="宋体" w:eastAsia="宋体" w:hAnsi="宋体" w:hint="eastAsia"/>
          <w:sz w:val="24"/>
          <w:szCs w:val="24"/>
        </w:rPr>
        <w:t>（</w:t>
      </w:r>
      <w:r w:rsidRPr="00B10252">
        <w:rPr>
          <w:rFonts w:ascii="宋体" w:eastAsia="宋体" w:hAnsi="宋体"/>
          <w:sz w:val="24"/>
          <w:szCs w:val="24"/>
        </w:rPr>
        <w:t>1</w:t>
      </w:r>
      <w:r w:rsidRPr="00B10252">
        <w:rPr>
          <w:rFonts w:ascii="宋体" w:eastAsia="宋体" w:hAnsi="宋体" w:hint="eastAsia"/>
          <w:sz w:val="24"/>
          <w:szCs w:val="24"/>
        </w:rPr>
        <w:t>）出示绘画材料</w:t>
      </w:r>
    </w:p>
    <w:p w:rsidR="00CC5650" w:rsidRPr="00B10252" w:rsidRDefault="00CC5650" w:rsidP="00B10252">
      <w:pPr>
        <w:spacing w:line="360" w:lineRule="auto"/>
        <w:rPr>
          <w:rFonts w:ascii="宋体" w:eastAsia="宋体" w:hAnsi="宋体"/>
          <w:sz w:val="24"/>
          <w:szCs w:val="24"/>
        </w:rPr>
      </w:pPr>
      <w:r w:rsidRPr="00B10252">
        <w:rPr>
          <w:rFonts w:ascii="宋体" w:eastAsia="宋体" w:hAnsi="宋体" w:hint="eastAsia"/>
          <w:sz w:val="24"/>
          <w:szCs w:val="24"/>
        </w:rPr>
        <w:t>（</w:t>
      </w:r>
      <w:r w:rsidRPr="00B10252">
        <w:rPr>
          <w:rFonts w:ascii="宋体" w:eastAsia="宋体" w:hAnsi="宋体"/>
          <w:sz w:val="24"/>
          <w:szCs w:val="24"/>
        </w:rPr>
        <w:t>2</w:t>
      </w:r>
      <w:r w:rsidRPr="00B10252">
        <w:rPr>
          <w:rFonts w:ascii="宋体" w:eastAsia="宋体" w:hAnsi="宋体" w:hint="eastAsia"/>
          <w:sz w:val="24"/>
          <w:szCs w:val="24"/>
        </w:rPr>
        <w:t>）画自己应该先画什么？再画什么？</w:t>
      </w:r>
    </w:p>
    <w:p w:rsidR="00CC5650" w:rsidRPr="00B10252" w:rsidRDefault="00CC5650" w:rsidP="00B10252">
      <w:pPr>
        <w:spacing w:line="360" w:lineRule="auto"/>
        <w:rPr>
          <w:rFonts w:ascii="宋体" w:eastAsia="宋体" w:hAnsi="宋体"/>
          <w:sz w:val="24"/>
          <w:szCs w:val="24"/>
        </w:rPr>
      </w:pPr>
      <w:r w:rsidRPr="00B10252">
        <w:rPr>
          <w:rFonts w:ascii="宋体" w:eastAsia="宋体" w:hAnsi="宋体" w:hint="eastAsia"/>
          <w:sz w:val="24"/>
          <w:szCs w:val="24"/>
        </w:rPr>
        <w:t>（</w:t>
      </w:r>
      <w:r w:rsidRPr="00B10252">
        <w:rPr>
          <w:rFonts w:ascii="宋体" w:eastAsia="宋体" w:hAnsi="宋体"/>
          <w:sz w:val="24"/>
          <w:szCs w:val="24"/>
        </w:rPr>
        <w:t>3</w:t>
      </w:r>
      <w:r w:rsidRPr="00B10252">
        <w:rPr>
          <w:rFonts w:ascii="宋体" w:eastAsia="宋体" w:hAnsi="宋体" w:hint="eastAsia"/>
          <w:sz w:val="24"/>
          <w:szCs w:val="24"/>
        </w:rPr>
        <w:t>）引导幼儿学习观察、画自己。</w:t>
      </w:r>
    </w:p>
    <w:p w:rsidR="00CC5650" w:rsidRPr="00B10252" w:rsidRDefault="00CC5650" w:rsidP="00B10252">
      <w:pPr>
        <w:spacing w:line="360" w:lineRule="auto"/>
        <w:rPr>
          <w:rFonts w:ascii="宋体" w:eastAsia="宋体" w:hAnsi="宋体"/>
          <w:sz w:val="24"/>
          <w:szCs w:val="24"/>
        </w:rPr>
      </w:pPr>
      <w:r w:rsidRPr="00B10252">
        <w:rPr>
          <w:rFonts w:ascii="宋体" w:eastAsia="宋体" w:hAnsi="宋体"/>
          <w:sz w:val="24"/>
          <w:szCs w:val="24"/>
        </w:rPr>
        <w:t>5.</w:t>
      </w:r>
      <w:r w:rsidRPr="00B10252">
        <w:rPr>
          <w:rFonts w:ascii="宋体" w:eastAsia="宋体" w:hAnsi="宋体" w:hint="eastAsia"/>
          <w:sz w:val="24"/>
          <w:szCs w:val="24"/>
        </w:rPr>
        <w:t>幼儿自主绘画、教师观察指导。</w:t>
      </w:r>
    </w:p>
    <w:p w:rsidR="00CC5650" w:rsidRPr="00B10252" w:rsidRDefault="00CC5650" w:rsidP="00B10252">
      <w:pPr>
        <w:spacing w:line="360" w:lineRule="auto"/>
        <w:rPr>
          <w:rFonts w:ascii="宋体" w:eastAsia="宋体" w:hAnsi="宋体"/>
          <w:sz w:val="24"/>
          <w:szCs w:val="24"/>
        </w:rPr>
      </w:pPr>
      <w:r w:rsidRPr="00B10252">
        <w:rPr>
          <w:rFonts w:ascii="宋体" w:eastAsia="宋体" w:hAnsi="宋体" w:hint="eastAsia"/>
          <w:sz w:val="24"/>
          <w:szCs w:val="24"/>
        </w:rPr>
        <w:t>三、展示、交流</w:t>
      </w:r>
    </w:p>
    <w:p w:rsidR="00CC5650" w:rsidRPr="00B10252" w:rsidRDefault="00CC5650" w:rsidP="00B10252">
      <w:pPr>
        <w:spacing w:line="360" w:lineRule="auto"/>
        <w:rPr>
          <w:rFonts w:ascii="宋体" w:eastAsia="宋体" w:hAnsi="宋体"/>
          <w:sz w:val="24"/>
          <w:szCs w:val="24"/>
        </w:rPr>
      </w:pPr>
      <w:r w:rsidRPr="00B10252">
        <w:rPr>
          <w:rFonts w:ascii="宋体" w:eastAsia="宋体" w:hAnsi="宋体"/>
          <w:sz w:val="24"/>
          <w:szCs w:val="24"/>
        </w:rPr>
        <w:t>1.</w:t>
      </w:r>
      <w:r w:rsidRPr="00B10252">
        <w:rPr>
          <w:rFonts w:ascii="宋体" w:eastAsia="宋体" w:hAnsi="宋体" w:hint="eastAsia"/>
          <w:sz w:val="24"/>
          <w:szCs w:val="24"/>
        </w:rPr>
        <w:t>展示幼儿作品。</w:t>
      </w:r>
    </w:p>
    <w:p w:rsidR="00CC5650" w:rsidRPr="00B10252" w:rsidRDefault="00CC5650" w:rsidP="00B10252">
      <w:pPr>
        <w:spacing w:line="360" w:lineRule="auto"/>
        <w:rPr>
          <w:rFonts w:ascii="宋体" w:eastAsia="宋体" w:hAnsi="宋体"/>
          <w:sz w:val="24"/>
          <w:szCs w:val="24"/>
        </w:rPr>
      </w:pPr>
      <w:r w:rsidRPr="00B10252">
        <w:rPr>
          <w:rFonts w:ascii="宋体" w:eastAsia="宋体" w:hAnsi="宋体"/>
          <w:sz w:val="24"/>
          <w:szCs w:val="24"/>
        </w:rPr>
        <w:t>2.</w:t>
      </w:r>
      <w:r w:rsidRPr="00B10252">
        <w:rPr>
          <w:rFonts w:ascii="宋体" w:eastAsia="宋体" w:hAnsi="宋体" w:hint="eastAsia"/>
          <w:sz w:val="24"/>
          <w:szCs w:val="24"/>
        </w:rPr>
        <w:t>引导幼儿欣赏同伴的作品。</w:t>
      </w:r>
    </w:p>
    <w:p w:rsidR="00CC5650" w:rsidRPr="00B10252" w:rsidRDefault="00CC5650" w:rsidP="00B10252">
      <w:pPr>
        <w:spacing w:line="360" w:lineRule="auto"/>
        <w:rPr>
          <w:rFonts w:ascii="宋体" w:eastAsia="宋体" w:hAnsi="宋体"/>
          <w:sz w:val="24"/>
          <w:szCs w:val="24"/>
        </w:rPr>
      </w:pPr>
      <w:r w:rsidRPr="00B10252">
        <w:rPr>
          <w:rFonts w:ascii="宋体" w:eastAsia="宋体" w:hAnsi="宋体"/>
          <w:sz w:val="24"/>
          <w:szCs w:val="24"/>
        </w:rPr>
        <w:t>3.</w:t>
      </w:r>
      <w:r w:rsidRPr="00B10252">
        <w:rPr>
          <w:rFonts w:ascii="宋体" w:eastAsia="宋体" w:hAnsi="宋体" w:hint="eastAsia"/>
          <w:sz w:val="24"/>
          <w:szCs w:val="24"/>
        </w:rPr>
        <w:t>找一找自己的好朋友。</w:t>
      </w:r>
    </w:p>
    <w:p w:rsidR="00CC5650" w:rsidRDefault="00CC5650" w:rsidP="00B10252">
      <w:pPr>
        <w:spacing w:line="360" w:lineRule="auto"/>
        <w:rPr>
          <w:rFonts w:ascii="宋体" w:eastAsia="宋体" w:hAnsi="宋体"/>
          <w:sz w:val="24"/>
          <w:szCs w:val="24"/>
        </w:rPr>
      </w:pPr>
      <w:r w:rsidRPr="00B10252">
        <w:rPr>
          <w:rFonts w:ascii="宋体" w:eastAsia="宋体" w:hAnsi="宋体"/>
          <w:sz w:val="24"/>
          <w:szCs w:val="24"/>
        </w:rPr>
        <w:t>4</w:t>
      </w:r>
      <w:r w:rsidRPr="00B10252">
        <w:rPr>
          <w:rFonts w:ascii="宋体" w:eastAsia="宋体" w:hAnsi="宋体" w:hint="eastAsia"/>
          <w:sz w:val="24"/>
          <w:szCs w:val="24"/>
        </w:rPr>
        <w:t>教师总结。</w:t>
      </w:r>
    </w:p>
    <w:p w:rsidR="00CC5650" w:rsidRDefault="00CC5650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CC5650" w:rsidRPr="0056041B" w:rsidRDefault="00CC5650" w:rsidP="00B10252">
      <w:pPr>
        <w:widowControl/>
        <w:jc w:val="center"/>
        <w:rPr>
          <w:rFonts w:ascii="黑体" w:eastAsia="黑体" w:hAnsi="黑体"/>
          <w:b/>
          <w:sz w:val="36"/>
          <w:szCs w:val="36"/>
        </w:rPr>
      </w:pPr>
      <w:r w:rsidRPr="0056041B">
        <w:rPr>
          <w:rFonts w:ascii="黑体" w:eastAsia="黑体" w:hAnsi="黑体" w:hint="eastAsia"/>
          <w:b/>
          <w:sz w:val="36"/>
          <w:szCs w:val="36"/>
        </w:rPr>
        <w:t>小班美术：美丽的手帕</w:t>
      </w:r>
    </w:p>
    <w:p w:rsidR="00CC5650" w:rsidRPr="0056041B" w:rsidRDefault="00CC5650" w:rsidP="00A73B71">
      <w:pPr>
        <w:widowControl/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56041B">
        <w:rPr>
          <w:rFonts w:ascii="宋体" w:eastAsia="宋体" w:hAnsi="宋体" w:hint="eastAsia"/>
          <w:b/>
          <w:sz w:val="24"/>
          <w:szCs w:val="24"/>
        </w:rPr>
        <w:t>活动目标：</w:t>
      </w:r>
    </w:p>
    <w:p w:rsidR="00CC5650" w:rsidRPr="00A73B71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/>
          <w:sz w:val="24"/>
          <w:szCs w:val="24"/>
        </w:rPr>
        <w:t>1.</w:t>
      </w:r>
      <w:r w:rsidRPr="00A73B71">
        <w:rPr>
          <w:rFonts w:ascii="宋体" w:eastAsia="宋体" w:hAnsi="宋体" w:hint="eastAsia"/>
          <w:sz w:val="24"/>
          <w:szCs w:val="24"/>
        </w:rPr>
        <w:t>愿意尝试新的作画工具，积极探索弹珠滚画的多种滚法。</w:t>
      </w:r>
    </w:p>
    <w:p w:rsidR="00CC5650" w:rsidRPr="00A73B71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/>
          <w:sz w:val="24"/>
          <w:szCs w:val="24"/>
        </w:rPr>
        <w:t>2.</w:t>
      </w:r>
      <w:r w:rsidRPr="00A73B71">
        <w:rPr>
          <w:rFonts w:ascii="宋体" w:eastAsia="宋体" w:hAnsi="宋体" w:hint="eastAsia"/>
          <w:sz w:val="24"/>
          <w:szCs w:val="24"/>
        </w:rPr>
        <w:t>能够按照步骤图，通过对比、操作，发现</w:t>
      </w:r>
      <w:r w:rsidRPr="00A73B71">
        <w:rPr>
          <w:rFonts w:ascii="宋体" w:eastAsia="宋体" w:hAnsi="宋体"/>
          <w:sz w:val="24"/>
          <w:szCs w:val="24"/>
        </w:rPr>
        <w:t>"</w:t>
      </w:r>
      <w:r w:rsidRPr="00A73B71">
        <w:rPr>
          <w:rFonts w:ascii="宋体" w:eastAsia="宋体" w:hAnsi="宋体" w:hint="eastAsia"/>
          <w:sz w:val="24"/>
          <w:szCs w:val="24"/>
        </w:rPr>
        <w:t>滚画</w:t>
      </w:r>
      <w:r w:rsidRPr="00A73B71">
        <w:rPr>
          <w:rFonts w:ascii="宋体" w:eastAsia="宋体" w:hAnsi="宋体"/>
          <w:sz w:val="24"/>
          <w:szCs w:val="24"/>
        </w:rPr>
        <w:t>"</w:t>
      </w:r>
      <w:r w:rsidRPr="00A73B71">
        <w:rPr>
          <w:rFonts w:ascii="宋体" w:eastAsia="宋体" w:hAnsi="宋体" w:hint="eastAsia"/>
          <w:sz w:val="24"/>
          <w:szCs w:val="24"/>
        </w:rPr>
        <w:t>的方法。</w:t>
      </w:r>
    </w:p>
    <w:p w:rsidR="00CC5650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/>
          <w:sz w:val="24"/>
          <w:szCs w:val="24"/>
        </w:rPr>
        <w:t>3.</w:t>
      </w:r>
      <w:r w:rsidRPr="00A73B71">
        <w:rPr>
          <w:rFonts w:ascii="宋体" w:eastAsia="宋体" w:hAnsi="宋体" w:hint="eastAsia"/>
          <w:sz w:val="24"/>
          <w:szCs w:val="24"/>
        </w:rPr>
        <w:t>对滚画活动感兴趣，喜欢滚画出的花纹。</w:t>
      </w:r>
    </w:p>
    <w:p w:rsidR="00CC5650" w:rsidRPr="00D31721" w:rsidRDefault="00CC5650" w:rsidP="00A73B71">
      <w:pPr>
        <w:widowControl/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D31721">
        <w:rPr>
          <w:rFonts w:ascii="宋体" w:eastAsia="宋体" w:hAnsi="宋体" w:hint="eastAsia"/>
          <w:b/>
          <w:sz w:val="24"/>
          <w:szCs w:val="24"/>
        </w:rPr>
        <w:t>活动准备：</w:t>
      </w:r>
    </w:p>
    <w:p w:rsidR="00CC5650" w:rsidRPr="00A73B71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/>
          <w:sz w:val="24"/>
          <w:szCs w:val="24"/>
        </w:rPr>
        <w:t>1.</w:t>
      </w:r>
      <w:r w:rsidRPr="00A73B71">
        <w:rPr>
          <w:rFonts w:ascii="宋体" w:eastAsia="宋体" w:hAnsi="宋体" w:hint="eastAsia"/>
          <w:sz w:val="24"/>
          <w:szCs w:val="24"/>
        </w:rPr>
        <w:t>玻璃弹珠若干，包装盒的盖子，人手一个，里面放</w:t>
      </w:r>
      <w:r w:rsidRPr="00A73B71">
        <w:rPr>
          <w:rFonts w:ascii="宋体" w:eastAsia="宋体" w:hAnsi="宋体"/>
          <w:sz w:val="24"/>
          <w:szCs w:val="24"/>
        </w:rPr>
        <w:t>"</w:t>
      </w:r>
      <w:r w:rsidRPr="00A73B71">
        <w:rPr>
          <w:rFonts w:ascii="宋体" w:eastAsia="宋体" w:hAnsi="宋体" w:hint="eastAsia"/>
          <w:sz w:val="24"/>
          <w:szCs w:val="24"/>
        </w:rPr>
        <w:t>手帕</w:t>
      </w:r>
      <w:r w:rsidRPr="00A73B71">
        <w:rPr>
          <w:rFonts w:ascii="宋体" w:eastAsia="宋体" w:hAnsi="宋体"/>
          <w:sz w:val="24"/>
          <w:szCs w:val="24"/>
        </w:rPr>
        <w:t>"</w:t>
      </w:r>
      <w:r w:rsidRPr="00A73B71">
        <w:rPr>
          <w:rFonts w:ascii="宋体" w:eastAsia="宋体" w:hAnsi="宋体" w:hint="eastAsia"/>
          <w:sz w:val="24"/>
          <w:szCs w:val="24"/>
        </w:rPr>
        <w:t>。</w:t>
      </w:r>
    </w:p>
    <w:p w:rsidR="00CC5650" w:rsidRPr="00A73B71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/>
          <w:sz w:val="24"/>
          <w:szCs w:val="24"/>
        </w:rPr>
        <w:t>2.</w:t>
      </w:r>
      <w:r w:rsidRPr="00A73B71">
        <w:rPr>
          <w:rFonts w:ascii="宋体" w:eastAsia="宋体" w:hAnsi="宋体" w:hint="eastAsia"/>
          <w:sz w:val="24"/>
          <w:szCs w:val="24"/>
        </w:rPr>
        <w:t>每张桌子一块抹布及一份颜料（红黄蓝绿各一）放在透明的大饮料瓶里。</w:t>
      </w:r>
    </w:p>
    <w:p w:rsidR="00CC5650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/>
          <w:sz w:val="24"/>
          <w:szCs w:val="24"/>
        </w:rPr>
        <w:t>3.</w:t>
      </w:r>
      <w:r w:rsidRPr="00A73B71">
        <w:rPr>
          <w:rFonts w:ascii="宋体" w:eastAsia="宋体" w:hAnsi="宋体" w:hint="eastAsia"/>
          <w:sz w:val="24"/>
          <w:szCs w:val="24"/>
        </w:rPr>
        <w:t>弹珠滚画步骤图。</w:t>
      </w:r>
    </w:p>
    <w:p w:rsidR="00CC5650" w:rsidRPr="00D31721" w:rsidRDefault="00CC5650" w:rsidP="00A73B71">
      <w:pPr>
        <w:widowControl/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D31721">
        <w:rPr>
          <w:rFonts w:ascii="宋体" w:eastAsia="宋体" w:hAnsi="宋体" w:hint="eastAsia"/>
          <w:b/>
          <w:sz w:val="24"/>
          <w:szCs w:val="24"/>
        </w:rPr>
        <w:t>活动过程：</w:t>
      </w:r>
    </w:p>
    <w:p w:rsidR="00CC5650" w:rsidRPr="00A73B71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 w:hint="eastAsia"/>
          <w:sz w:val="24"/>
          <w:szCs w:val="24"/>
        </w:rPr>
        <w:t>一、经验导入，学习新的弹珠玩法</w:t>
      </w:r>
    </w:p>
    <w:p w:rsidR="00CC5650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出示弹珠，引导幼儿交流自己的经验。</w:t>
      </w:r>
    </w:p>
    <w:p w:rsidR="00CC5650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师：</w:t>
      </w:r>
      <w:r w:rsidRPr="00A73B71">
        <w:rPr>
          <w:rFonts w:ascii="宋体" w:eastAsia="宋体" w:hAnsi="宋体" w:hint="eastAsia"/>
          <w:sz w:val="24"/>
          <w:szCs w:val="24"/>
        </w:rPr>
        <w:t>瞧，这是什么，你玩过么？你平时是怎么玩的呀？</w:t>
      </w:r>
    </w:p>
    <w:p w:rsidR="00CC5650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/>
          <w:sz w:val="24"/>
          <w:szCs w:val="24"/>
        </w:rPr>
        <w:t>2.</w:t>
      </w:r>
      <w:r w:rsidRPr="00A73B71">
        <w:rPr>
          <w:rFonts w:ascii="宋体" w:eastAsia="宋体" w:hAnsi="宋体" w:hint="eastAsia"/>
          <w:sz w:val="24"/>
          <w:szCs w:val="24"/>
        </w:rPr>
        <w:t>探索弹珠在盒子里怎么滚动</w:t>
      </w:r>
    </w:p>
    <w:p w:rsidR="00CC5650" w:rsidRPr="00A73B71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教师小结：</w:t>
      </w:r>
      <w:r w:rsidRPr="00A73B71">
        <w:rPr>
          <w:rFonts w:ascii="宋体" w:eastAsia="宋体" w:hAnsi="宋体" w:hint="eastAsia"/>
          <w:sz w:val="24"/>
          <w:szCs w:val="24"/>
        </w:rPr>
        <w:t>上下来回滚动，左右来回滚动，四周来回滚动。</w:t>
      </w:r>
    </w:p>
    <w:p w:rsidR="00CC5650" w:rsidRPr="00A73B71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 w:rsidRPr="00A73B71">
        <w:rPr>
          <w:rFonts w:ascii="宋体" w:eastAsia="宋体" w:hAnsi="宋体" w:hint="eastAsia"/>
          <w:sz w:val="24"/>
          <w:szCs w:val="24"/>
        </w:rPr>
        <w:t>出示范例，探索弹珠滚画的画法</w:t>
      </w:r>
    </w:p>
    <w:p w:rsidR="00CC5650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观察范画</w:t>
      </w:r>
    </w:p>
    <w:p w:rsidR="00CC5650" w:rsidRPr="00A73B71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师：</w:t>
      </w:r>
      <w:r w:rsidRPr="00A73B71">
        <w:rPr>
          <w:rFonts w:ascii="宋体" w:eastAsia="宋体" w:hAnsi="宋体" w:hint="eastAsia"/>
          <w:sz w:val="24"/>
          <w:szCs w:val="24"/>
        </w:rPr>
        <w:t>我带来了一块特别手帕，看看它和我们平时的手帕有什么不一样？</w:t>
      </w:r>
      <w:r>
        <w:rPr>
          <w:rFonts w:ascii="宋体" w:eastAsia="宋体" w:hAnsi="宋体" w:hint="eastAsia"/>
          <w:sz w:val="24"/>
          <w:szCs w:val="24"/>
        </w:rPr>
        <w:t>上面有</w:t>
      </w:r>
      <w:r w:rsidRPr="00A73B71">
        <w:rPr>
          <w:rFonts w:ascii="宋体" w:eastAsia="宋体" w:hAnsi="宋体" w:hint="eastAsia"/>
          <w:sz w:val="24"/>
          <w:szCs w:val="24"/>
        </w:rPr>
        <w:t>什么？它是用什么画出来的呀？</w:t>
      </w:r>
    </w:p>
    <w:p w:rsidR="00CC5650" w:rsidRPr="00A73B71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</w:t>
      </w:r>
      <w:r w:rsidRPr="00A73B71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大胆尝试弹珠滚画</w:t>
      </w:r>
    </w:p>
    <w:p w:rsidR="00CC5650" w:rsidRPr="00A73B71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/>
          <w:sz w:val="24"/>
          <w:szCs w:val="24"/>
        </w:rPr>
        <w:t>1.</w:t>
      </w:r>
      <w:r w:rsidRPr="00A73B71">
        <w:rPr>
          <w:rFonts w:ascii="宋体" w:eastAsia="宋体" w:hAnsi="宋体" w:hint="eastAsia"/>
          <w:sz w:val="24"/>
          <w:szCs w:val="24"/>
        </w:rPr>
        <w:t>教师出示弹珠滚画的步骤图，幼儿看图讲解。</w:t>
      </w:r>
    </w:p>
    <w:p w:rsidR="00CC5650" w:rsidRPr="00A73B71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说明注意事项：</w:t>
      </w:r>
      <w:r w:rsidRPr="00A73B71">
        <w:rPr>
          <w:rFonts w:ascii="宋体" w:eastAsia="宋体" w:hAnsi="宋体" w:hint="eastAsia"/>
          <w:sz w:val="24"/>
          <w:szCs w:val="24"/>
        </w:rPr>
        <w:t>滚得时候轻轻地不能让弹珠宝宝掉下去哦。要把弹珠宝宝送回家，哪个颜料盘里拿的就要还到那个颜料盘里，不可以混在一起哟，不然会变丑，变脏的。滚画的时候要爱护我们的衣服哦，不要画在衣服上。画好了之后要把手擦干净。</w:t>
      </w:r>
    </w:p>
    <w:p w:rsidR="00CC5650" w:rsidRPr="00A73B71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幼儿自主尝试，教师观察指导。</w:t>
      </w:r>
    </w:p>
    <w:p w:rsidR="00CC5650" w:rsidRDefault="00CC5650" w:rsidP="00D3172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四、展示、交流</w:t>
      </w:r>
    </w:p>
    <w:p w:rsidR="00CC5650" w:rsidRDefault="00CC5650" w:rsidP="00D3172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展示幼儿作品。引导幼儿欣赏熊伯伯商店里的手帕。</w:t>
      </w:r>
    </w:p>
    <w:p w:rsidR="00CC5650" w:rsidRDefault="00CC5650" w:rsidP="00F27806">
      <w:pPr>
        <w:widowControl/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  <w:r w:rsidRPr="0056041B">
        <w:rPr>
          <w:rFonts w:ascii="黑体" w:eastAsia="黑体" w:hAnsi="黑体" w:hint="eastAsia"/>
          <w:b/>
          <w:sz w:val="36"/>
          <w:szCs w:val="36"/>
        </w:rPr>
        <w:t>小班美术：小花伞</w:t>
      </w:r>
    </w:p>
    <w:p w:rsidR="00CC5650" w:rsidRPr="0056041B" w:rsidRDefault="00CC5650" w:rsidP="00A73B71">
      <w:pPr>
        <w:widowControl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56041B">
        <w:rPr>
          <w:rFonts w:ascii="宋体" w:eastAsia="宋体" w:hAnsi="宋体" w:hint="eastAsia"/>
          <w:b/>
          <w:sz w:val="24"/>
          <w:szCs w:val="24"/>
        </w:rPr>
        <w:t>活动目标：</w:t>
      </w:r>
    </w:p>
    <w:p w:rsidR="00CC5650" w:rsidRPr="00A73B71" w:rsidRDefault="00CC5650" w:rsidP="00A73B71">
      <w:pPr>
        <w:widowControl/>
        <w:spacing w:line="360" w:lineRule="auto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/>
          <w:sz w:val="24"/>
          <w:szCs w:val="24"/>
        </w:rPr>
        <w:t>1.</w:t>
      </w:r>
      <w:r w:rsidRPr="00A73B71">
        <w:rPr>
          <w:rFonts w:ascii="宋体" w:eastAsia="宋体" w:hAnsi="宋体" w:hint="eastAsia"/>
          <w:sz w:val="24"/>
          <w:szCs w:val="24"/>
        </w:rPr>
        <w:t>大胆尝试用简单的图形或线条装饰小花伞。</w:t>
      </w:r>
    </w:p>
    <w:p w:rsidR="00CC5650" w:rsidRDefault="00CC5650" w:rsidP="00A73B71">
      <w:pPr>
        <w:widowControl/>
        <w:spacing w:line="360" w:lineRule="auto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/>
          <w:sz w:val="24"/>
          <w:szCs w:val="24"/>
        </w:rPr>
        <w:t>2.</w:t>
      </w:r>
      <w:r w:rsidRPr="00A73B71">
        <w:rPr>
          <w:rFonts w:ascii="宋体" w:eastAsia="宋体" w:hAnsi="宋体" w:hint="eastAsia"/>
          <w:sz w:val="24"/>
          <w:szCs w:val="24"/>
        </w:rPr>
        <w:t>积极参与创作活动，感受作品的美。</w:t>
      </w:r>
    </w:p>
    <w:p w:rsidR="00CC5650" w:rsidRDefault="00CC5650" w:rsidP="00A73B71">
      <w:pPr>
        <w:widowControl/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56041B">
        <w:rPr>
          <w:rFonts w:ascii="宋体" w:eastAsia="宋体" w:hAnsi="宋体" w:hint="eastAsia"/>
          <w:b/>
          <w:sz w:val="24"/>
          <w:szCs w:val="24"/>
        </w:rPr>
        <w:t>活动准备：</w:t>
      </w:r>
    </w:p>
    <w:p w:rsidR="00CC5650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 w:hint="eastAsia"/>
          <w:sz w:val="24"/>
          <w:szCs w:val="24"/>
        </w:rPr>
        <w:t>小花伞范画、操作纸、油画棒等</w:t>
      </w:r>
    </w:p>
    <w:p w:rsidR="00CC5650" w:rsidRPr="0056041B" w:rsidRDefault="00CC5650" w:rsidP="00A73B71">
      <w:pPr>
        <w:widowControl/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56041B">
        <w:rPr>
          <w:rFonts w:ascii="宋体" w:eastAsia="宋体" w:hAnsi="宋体" w:hint="eastAsia"/>
          <w:b/>
          <w:sz w:val="24"/>
          <w:szCs w:val="24"/>
        </w:rPr>
        <w:t>活动过程：</w:t>
      </w:r>
    </w:p>
    <w:p w:rsidR="00CC5650" w:rsidRPr="00A73B71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 w:hint="eastAsia"/>
          <w:sz w:val="24"/>
          <w:szCs w:val="24"/>
        </w:rPr>
        <w:t>一、情境导入，引起幼儿兴趣</w:t>
      </w:r>
    </w:p>
    <w:p w:rsidR="00CC5650" w:rsidRPr="00A73B71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/>
          <w:sz w:val="24"/>
          <w:szCs w:val="24"/>
        </w:rPr>
        <w:t>1.</w:t>
      </w:r>
      <w:r w:rsidRPr="00A73B71">
        <w:rPr>
          <w:rFonts w:ascii="宋体" w:eastAsia="宋体" w:hAnsi="宋体" w:hint="eastAsia"/>
          <w:sz w:val="24"/>
          <w:szCs w:val="24"/>
        </w:rPr>
        <w:t>出示一把空白的小花伞</w:t>
      </w:r>
    </w:p>
    <w:p w:rsidR="00CC5650" w:rsidRPr="00A73B71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 w:hint="eastAsia"/>
          <w:sz w:val="24"/>
          <w:szCs w:val="24"/>
        </w:rPr>
        <w:t>（</w:t>
      </w:r>
      <w:r w:rsidRPr="00A73B71">
        <w:rPr>
          <w:rFonts w:ascii="宋体" w:eastAsia="宋体" w:hAnsi="宋体"/>
          <w:sz w:val="24"/>
          <w:szCs w:val="24"/>
        </w:rPr>
        <w:t>1</w:t>
      </w:r>
      <w:r w:rsidRPr="00A73B71">
        <w:rPr>
          <w:rFonts w:ascii="宋体" w:eastAsia="宋体" w:hAnsi="宋体" w:hint="eastAsia"/>
          <w:sz w:val="24"/>
          <w:szCs w:val="24"/>
        </w:rPr>
        <w:t>）小朋友，你们认识这是什么吗？有什么作用？</w:t>
      </w:r>
    </w:p>
    <w:p w:rsidR="00CC5650" w:rsidRPr="00A73B71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 w:hint="eastAsia"/>
          <w:sz w:val="24"/>
          <w:szCs w:val="24"/>
        </w:rPr>
        <w:t>（</w:t>
      </w:r>
      <w:r w:rsidRPr="00A73B71">
        <w:rPr>
          <w:rFonts w:ascii="宋体" w:eastAsia="宋体" w:hAnsi="宋体"/>
          <w:sz w:val="24"/>
          <w:szCs w:val="24"/>
        </w:rPr>
        <w:t>2</w:t>
      </w:r>
      <w:r w:rsidRPr="00A73B71">
        <w:rPr>
          <w:rFonts w:ascii="宋体" w:eastAsia="宋体" w:hAnsi="宋体" w:hint="eastAsia"/>
          <w:sz w:val="24"/>
          <w:szCs w:val="24"/>
        </w:rPr>
        <w:t>）下雨了，大雨小雨滴在这把神奇的小伞上，看，发生了什么？（出示范画）</w:t>
      </w:r>
    </w:p>
    <w:p w:rsidR="00CC5650" w:rsidRPr="00A73B71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/>
          <w:sz w:val="24"/>
          <w:szCs w:val="24"/>
        </w:rPr>
        <w:t>2.</w:t>
      </w:r>
      <w:r w:rsidRPr="00A73B71">
        <w:rPr>
          <w:rFonts w:ascii="宋体" w:eastAsia="宋体" w:hAnsi="宋体" w:hint="eastAsia"/>
          <w:sz w:val="24"/>
          <w:szCs w:val="24"/>
        </w:rPr>
        <w:t>教师小结。</w:t>
      </w:r>
    </w:p>
    <w:p w:rsidR="00CC5650" w:rsidRPr="00A73B71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 w:hint="eastAsia"/>
          <w:sz w:val="24"/>
          <w:szCs w:val="24"/>
        </w:rPr>
        <w:t>二、装饰小花伞</w:t>
      </w:r>
    </w:p>
    <w:p w:rsidR="00CC5650" w:rsidRPr="00A73B71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/>
          <w:sz w:val="24"/>
          <w:szCs w:val="24"/>
        </w:rPr>
        <w:t>1.</w:t>
      </w:r>
      <w:r w:rsidRPr="00A73B71">
        <w:rPr>
          <w:rFonts w:ascii="宋体" w:eastAsia="宋体" w:hAnsi="宋体" w:hint="eastAsia"/>
          <w:sz w:val="24"/>
          <w:szCs w:val="24"/>
        </w:rPr>
        <w:t>出示范画</w:t>
      </w:r>
    </w:p>
    <w:p w:rsidR="00CC5650" w:rsidRPr="00A73B71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/>
          <w:sz w:val="24"/>
          <w:szCs w:val="24"/>
        </w:rPr>
        <w:t>2.</w:t>
      </w:r>
      <w:r w:rsidRPr="00A73B71">
        <w:rPr>
          <w:rFonts w:ascii="宋体" w:eastAsia="宋体" w:hAnsi="宋体" w:hint="eastAsia"/>
          <w:sz w:val="24"/>
          <w:szCs w:val="24"/>
        </w:rPr>
        <w:t>引导幼儿观察范画，感受、了解装饰的图案线条</w:t>
      </w:r>
    </w:p>
    <w:p w:rsidR="00CC5650" w:rsidRPr="00A73B71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 w:hint="eastAsia"/>
          <w:sz w:val="24"/>
          <w:szCs w:val="24"/>
        </w:rPr>
        <w:t>（</w:t>
      </w:r>
      <w:r w:rsidRPr="00A73B71">
        <w:rPr>
          <w:rFonts w:ascii="宋体" w:eastAsia="宋体" w:hAnsi="宋体"/>
          <w:sz w:val="24"/>
          <w:szCs w:val="24"/>
        </w:rPr>
        <w:t>1</w:t>
      </w:r>
      <w:r w:rsidRPr="00A73B71">
        <w:rPr>
          <w:rFonts w:ascii="宋体" w:eastAsia="宋体" w:hAnsi="宋体" w:hint="eastAsia"/>
          <w:sz w:val="24"/>
          <w:szCs w:val="24"/>
        </w:rPr>
        <w:t>）这把小花伞上有些什么？</w:t>
      </w:r>
    </w:p>
    <w:p w:rsidR="00CC5650" w:rsidRPr="00A73B71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 w:hint="eastAsia"/>
          <w:sz w:val="24"/>
          <w:szCs w:val="24"/>
        </w:rPr>
        <w:t>（</w:t>
      </w:r>
      <w:r w:rsidRPr="00A73B71">
        <w:rPr>
          <w:rFonts w:ascii="宋体" w:eastAsia="宋体" w:hAnsi="宋体"/>
          <w:sz w:val="24"/>
          <w:szCs w:val="24"/>
        </w:rPr>
        <w:t>2</w:t>
      </w:r>
      <w:r w:rsidRPr="00A73B71">
        <w:rPr>
          <w:rFonts w:ascii="宋体" w:eastAsia="宋体" w:hAnsi="宋体" w:hint="eastAsia"/>
          <w:sz w:val="24"/>
          <w:szCs w:val="24"/>
        </w:rPr>
        <w:t>）小花伞上有哪些色彩？</w:t>
      </w:r>
    </w:p>
    <w:p w:rsidR="00CC5650" w:rsidRPr="00A73B71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 w:hint="eastAsia"/>
          <w:sz w:val="24"/>
          <w:szCs w:val="24"/>
        </w:rPr>
        <w:t>（</w:t>
      </w:r>
      <w:r w:rsidRPr="00A73B71">
        <w:rPr>
          <w:rFonts w:ascii="宋体" w:eastAsia="宋体" w:hAnsi="宋体"/>
          <w:sz w:val="24"/>
          <w:szCs w:val="24"/>
        </w:rPr>
        <w:t>3</w:t>
      </w:r>
      <w:r w:rsidRPr="00A73B71">
        <w:rPr>
          <w:rFonts w:ascii="宋体" w:eastAsia="宋体" w:hAnsi="宋体" w:hint="eastAsia"/>
          <w:sz w:val="24"/>
          <w:szCs w:val="24"/>
        </w:rPr>
        <w:t>）引导幼儿交流、感受不同的线条、图案的美。</w:t>
      </w:r>
    </w:p>
    <w:p w:rsidR="00CC5650" w:rsidRPr="00A73B71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/>
          <w:sz w:val="24"/>
          <w:szCs w:val="24"/>
        </w:rPr>
        <w:t>3.</w:t>
      </w:r>
      <w:r w:rsidRPr="00A73B71">
        <w:rPr>
          <w:rFonts w:ascii="宋体" w:eastAsia="宋体" w:hAnsi="宋体" w:hint="eastAsia"/>
          <w:sz w:val="24"/>
          <w:szCs w:val="24"/>
        </w:rPr>
        <w:t>大胆装饰小花伞</w:t>
      </w:r>
    </w:p>
    <w:p w:rsidR="00CC5650" w:rsidRPr="00A73B71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 w:hint="eastAsia"/>
          <w:sz w:val="24"/>
          <w:szCs w:val="24"/>
        </w:rPr>
        <w:t>（</w:t>
      </w:r>
      <w:r w:rsidRPr="00A73B71">
        <w:rPr>
          <w:rFonts w:ascii="宋体" w:eastAsia="宋体" w:hAnsi="宋体"/>
          <w:sz w:val="24"/>
          <w:szCs w:val="24"/>
        </w:rPr>
        <w:t>1</w:t>
      </w:r>
      <w:r w:rsidRPr="00A73B71">
        <w:rPr>
          <w:rFonts w:ascii="宋体" w:eastAsia="宋体" w:hAnsi="宋体" w:hint="eastAsia"/>
          <w:sz w:val="24"/>
          <w:szCs w:val="24"/>
        </w:rPr>
        <w:t>）出示绘画材料</w:t>
      </w:r>
    </w:p>
    <w:p w:rsidR="00CC5650" w:rsidRPr="00A73B71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 w:hint="eastAsia"/>
          <w:sz w:val="24"/>
          <w:szCs w:val="24"/>
        </w:rPr>
        <w:t>（</w:t>
      </w:r>
      <w:r w:rsidRPr="00A73B71">
        <w:rPr>
          <w:rFonts w:ascii="宋体" w:eastAsia="宋体" w:hAnsi="宋体"/>
          <w:sz w:val="24"/>
          <w:szCs w:val="24"/>
        </w:rPr>
        <w:t>2</w:t>
      </w:r>
      <w:r w:rsidRPr="00A73B71">
        <w:rPr>
          <w:rFonts w:ascii="宋体" w:eastAsia="宋体" w:hAnsi="宋体" w:hint="eastAsia"/>
          <w:sz w:val="24"/>
          <w:szCs w:val="24"/>
        </w:rPr>
        <w:t>）你先用什么颜色的图案和线条来装饰我们的小花伞呢？</w:t>
      </w:r>
    </w:p>
    <w:p w:rsidR="00CC5650" w:rsidRPr="00A73B71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 w:hint="eastAsia"/>
          <w:sz w:val="24"/>
          <w:szCs w:val="24"/>
        </w:rPr>
        <w:t>（</w:t>
      </w:r>
      <w:r w:rsidRPr="00A73B71">
        <w:rPr>
          <w:rFonts w:ascii="宋体" w:eastAsia="宋体" w:hAnsi="宋体"/>
          <w:sz w:val="24"/>
          <w:szCs w:val="24"/>
        </w:rPr>
        <w:t>3</w:t>
      </w:r>
      <w:r w:rsidRPr="00A73B71">
        <w:rPr>
          <w:rFonts w:ascii="宋体" w:eastAsia="宋体" w:hAnsi="宋体" w:hint="eastAsia"/>
          <w:sz w:val="24"/>
          <w:szCs w:val="24"/>
        </w:rPr>
        <w:t>）幼儿自主装饰小花伞，教师观察指导。</w:t>
      </w:r>
    </w:p>
    <w:p w:rsidR="00CC5650" w:rsidRPr="00A73B71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 w:hint="eastAsia"/>
          <w:sz w:val="24"/>
          <w:szCs w:val="24"/>
        </w:rPr>
        <w:t>三、展示、交流</w:t>
      </w:r>
    </w:p>
    <w:p w:rsidR="00CC5650" w:rsidRPr="00A73B71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/>
          <w:sz w:val="24"/>
          <w:szCs w:val="24"/>
        </w:rPr>
        <w:t>1.</w:t>
      </w:r>
      <w:r w:rsidRPr="00A73B71">
        <w:rPr>
          <w:rFonts w:ascii="宋体" w:eastAsia="宋体" w:hAnsi="宋体" w:hint="eastAsia"/>
          <w:sz w:val="24"/>
          <w:szCs w:val="24"/>
        </w:rPr>
        <w:t>展示幼儿的作品</w:t>
      </w:r>
    </w:p>
    <w:p w:rsidR="00CC5650" w:rsidRPr="00A73B71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/>
          <w:sz w:val="24"/>
          <w:szCs w:val="24"/>
        </w:rPr>
        <w:t>2.</w:t>
      </w:r>
      <w:r w:rsidRPr="00A73B71">
        <w:rPr>
          <w:rFonts w:ascii="宋体" w:eastAsia="宋体" w:hAnsi="宋体" w:hint="eastAsia"/>
          <w:sz w:val="24"/>
          <w:szCs w:val="24"/>
        </w:rPr>
        <w:t>请幼儿介绍自己的小花伞，并引导幼儿感受同伴作品的美。</w:t>
      </w:r>
    </w:p>
    <w:p w:rsidR="00CC5650" w:rsidRDefault="00CC5650" w:rsidP="00A73B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73B71">
        <w:rPr>
          <w:rFonts w:ascii="宋体" w:eastAsia="宋体" w:hAnsi="宋体"/>
          <w:sz w:val="24"/>
          <w:szCs w:val="24"/>
        </w:rPr>
        <w:t>3.</w:t>
      </w:r>
      <w:r w:rsidRPr="00A73B71">
        <w:rPr>
          <w:rFonts w:ascii="宋体" w:eastAsia="宋体" w:hAnsi="宋体" w:hint="eastAsia"/>
          <w:sz w:val="24"/>
          <w:szCs w:val="24"/>
        </w:rPr>
        <w:t>教师总结幼儿创作情况。</w:t>
      </w:r>
    </w:p>
    <w:p w:rsidR="00CC5650" w:rsidRDefault="00CC5650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CC5650" w:rsidRDefault="00CC5650" w:rsidP="007A4AD1">
      <w:pPr>
        <w:widowControl/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</w:p>
    <w:p w:rsidR="00CC5650" w:rsidRDefault="00CC5650" w:rsidP="007A4AD1">
      <w:pPr>
        <w:widowControl/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</w:p>
    <w:p w:rsidR="00CC5650" w:rsidRPr="0056041B" w:rsidRDefault="00CC5650" w:rsidP="007A4AD1">
      <w:pPr>
        <w:widowControl/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56041B">
        <w:rPr>
          <w:rFonts w:ascii="黑体" w:eastAsia="黑体" w:hAnsi="黑体" w:hint="eastAsia"/>
          <w:b/>
          <w:sz w:val="36"/>
          <w:szCs w:val="36"/>
        </w:rPr>
        <w:t>小班美术：烟花</w:t>
      </w:r>
    </w:p>
    <w:p w:rsidR="00CC5650" w:rsidRPr="0056041B" w:rsidRDefault="00CC5650" w:rsidP="007A4AD1">
      <w:pPr>
        <w:widowControl/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56041B">
        <w:rPr>
          <w:rFonts w:ascii="宋体" w:eastAsia="宋体" w:hAnsi="宋体" w:hint="eastAsia"/>
          <w:b/>
          <w:sz w:val="24"/>
          <w:szCs w:val="24"/>
        </w:rPr>
        <w:t>活动目标：</w:t>
      </w:r>
    </w:p>
    <w:p w:rsidR="00CC5650" w:rsidRPr="007A4AD1" w:rsidRDefault="00CC5650" w:rsidP="007A4AD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 w:rsidRPr="007A4AD1">
        <w:rPr>
          <w:rFonts w:ascii="宋体" w:eastAsia="宋体" w:hAnsi="宋体" w:hint="eastAsia"/>
          <w:sz w:val="24"/>
          <w:szCs w:val="24"/>
        </w:rPr>
        <w:t>了解烟花由中心向四周绽放的形态</w:t>
      </w:r>
    </w:p>
    <w:p w:rsidR="00CC5650" w:rsidRPr="007A4AD1" w:rsidRDefault="00CC5650" w:rsidP="007A4AD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Pr="007A4AD1">
        <w:rPr>
          <w:rFonts w:ascii="宋体" w:eastAsia="宋体" w:hAnsi="宋体" w:hint="eastAsia"/>
          <w:sz w:val="24"/>
          <w:szCs w:val="24"/>
        </w:rPr>
        <w:t>尝试用多种色彩的短线，表现烟花绽放的造型</w:t>
      </w:r>
    </w:p>
    <w:p w:rsidR="00CC5650" w:rsidRPr="007A4AD1" w:rsidRDefault="00CC5650" w:rsidP="007A4AD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 w:rsidRPr="007A4AD1">
        <w:rPr>
          <w:rFonts w:ascii="宋体" w:eastAsia="宋体" w:hAnsi="宋体" w:hint="eastAsia"/>
          <w:sz w:val="24"/>
          <w:szCs w:val="24"/>
        </w:rPr>
        <w:t>感受烟花的美，体验创作的乐趣</w:t>
      </w:r>
    </w:p>
    <w:p w:rsidR="00CC5650" w:rsidRPr="0056041B" w:rsidRDefault="00CC5650" w:rsidP="007A4AD1">
      <w:pPr>
        <w:widowControl/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56041B">
        <w:rPr>
          <w:rFonts w:ascii="宋体" w:eastAsia="宋体" w:hAnsi="宋体" w:hint="eastAsia"/>
          <w:b/>
          <w:sz w:val="24"/>
          <w:szCs w:val="24"/>
        </w:rPr>
        <w:t>活动准备：</w:t>
      </w:r>
    </w:p>
    <w:p w:rsidR="00CC5650" w:rsidRPr="007A4AD1" w:rsidRDefault="00CC5650" w:rsidP="007A4AD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7A4AD1">
        <w:rPr>
          <w:rFonts w:ascii="宋体" w:eastAsia="宋体" w:hAnsi="宋体" w:hint="eastAsia"/>
          <w:sz w:val="24"/>
          <w:szCs w:val="24"/>
        </w:rPr>
        <w:t>多种色彩的颜料、棉签、毛巾、水桶等</w:t>
      </w:r>
    </w:p>
    <w:p w:rsidR="00CC5650" w:rsidRPr="0056041B" w:rsidRDefault="00CC5650" w:rsidP="007A4AD1">
      <w:pPr>
        <w:widowControl/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56041B">
        <w:rPr>
          <w:rFonts w:ascii="宋体" w:eastAsia="宋体" w:hAnsi="宋体" w:hint="eastAsia"/>
          <w:b/>
          <w:sz w:val="24"/>
          <w:szCs w:val="24"/>
        </w:rPr>
        <w:t>活动过程：</w:t>
      </w:r>
    </w:p>
    <w:p w:rsidR="00CC5650" w:rsidRPr="007A4AD1" w:rsidRDefault="00CC5650" w:rsidP="007A4AD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</w:t>
      </w:r>
      <w:r w:rsidRPr="007A4AD1">
        <w:rPr>
          <w:rFonts w:ascii="宋体" w:eastAsia="宋体" w:hAnsi="宋体" w:hint="eastAsia"/>
          <w:sz w:val="24"/>
          <w:szCs w:val="24"/>
        </w:rPr>
        <w:t>了解烟花的形态</w:t>
      </w:r>
      <w:r>
        <w:rPr>
          <w:rFonts w:ascii="宋体" w:eastAsia="宋体" w:hAnsi="宋体" w:hint="eastAsia"/>
          <w:sz w:val="24"/>
          <w:szCs w:val="24"/>
        </w:rPr>
        <w:t>，</w:t>
      </w:r>
      <w:r w:rsidRPr="007A4AD1">
        <w:rPr>
          <w:rFonts w:ascii="宋体" w:eastAsia="宋体" w:hAnsi="宋体" w:hint="eastAsia"/>
          <w:sz w:val="24"/>
          <w:szCs w:val="24"/>
        </w:rPr>
        <w:t>引起幼儿兴趣</w:t>
      </w:r>
    </w:p>
    <w:p w:rsidR="00CC5650" w:rsidRPr="007A4AD1" w:rsidRDefault="00CC5650" w:rsidP="007A4AD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 w:rsidRPr="007A4AD1">
        <w:rPr>
          <w:rFonts w:ascii="宋体" w:eastAsia="宋体" w:hAnsi="宋体" w:hint="eastAsia"/>
          <w:sz w:val="24"/>
          <w:szCs w:val="24"/>
        </w:rPr>
        <w:t>出示烟花图片（课件）</w:t>
      </w:r>
    </w:p>
    <w:p w:rsidR="00CC5650" w:rsidRPr="007A4AD1" w:rsidRDefault="00CC5650" w:rsidP="007A4AD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7A4AD1">
        <w:rPr>
          <w:rFonts w:ascii="宋体" w:eastAsia="宋体" w:hAnsi="宋体" w:hint="eastAsia"/>
          <w:sz w:val="24"/>
          <w:szCs w:val="24"/>
        </w:rPr>
        <w:t>师：这些烟花漂亮吗？你最喜欢哪一朵烟花？为什么？</w:t>
      </w:r>
    </w:p>
    <w:p w:rsidR="00CC5650" w:rsidRPr="007A4AD1" w:rsidRDefault="00CC5650" w:rsidP="007A4AD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7A4AD1">
        <w:rPr>
          <w:rFonts w:ascii="宋体" w:eastAsia="宋体" w:hAnsi="宋体" w:hint="eastAsia"/>
          <w:sz w:val="24"/>
          <w:szCs w:val="24"/>
        </w:rPr>
        <w:t>小结：烟花刚升起来时，是一个圆圆的点，我们叫它“火花“</w:t>
      </w:r>
    </w:p>
    <w:p w:rsidR="00CC5650" w:rsidRPr="007A4AD1" w:rsidRDefault="00CC5650" w:rsidP="007A4AD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Pr="007A4AD1">
        <w:rPr>
          <w:rFonts w:ascii="宋体" w:eastAsia="宋体" w:hAnsi="宋体" w:hint="eastAsia"/>
          <w:sz w:val="24"/>
          <w:szCs w:val="24"/>
        </w:rPr>
        <w:t>出示完整烟花</w:t>
      </w:r>
      <w:r>
        <w:rPr>
          <w:rFonts w:ascii="宋体" w:eastAsia="宋体" w:hAnsi="宋体" w:hint="eastAsia"/>
          <w:sz w:val="24"/>
          <w:szCs w:val="24"/>
        </w:rPr>
        <w:t>，</w:t>
      </w:r>
      <w:r w:rsidRPr="007A4AD1">
        <w:rPr>
          <w:rFonts w:ascii="宋体" w:eastAsia="宋体" w:hAnsi="宋体" w:hint="eastAsia"/>
          <w:sz w:val="24"/>
          <w:szCs w:val="24"/>
        </w:rPr>
        <w:t>引导幼儿了解另一种形态的烟花</w:t>
      </w:r>
    </w:p>
    <w:p w:rsidR="00CC5650" w:rsidRPr="007A4AD1" w:rsidRDefault="00CC5650" w:rsidP="007A4AD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7A4AD1">
        <w:rPr>
          <w:rFonts w:ascii="宋体" w:eastAsia="宋体" w:hAnsi="宋体" w:hint="eastAsia"/>
          <w:sz w:val="24"/>
          <w:szCs w:val="24"/>
        </w:rPr>
        <w:t>师总结：天空中绽放着许多五颜六色的烟花，有的大，有的小，真漂亮，你们想放烟花吗？</w:t>
      </w:r>
    </w:p>
    <w:p w:rsidR="00CC5650" w:rsidRPr="007A4AD1" w:rsidRDefault="00CC5650" w:rsidP="007A4AD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</w:t>
      </w:r>
      <w:r w:rsidRPr="007A4AD1">
        <w:rPr>
          <w:rFonts w:ascii="宋体" w:eastAsia="宋体" w:hAnsi="宋体" w:hint="eastAsia"/>
          <w:sz w:val="24"/>
          <w:szCs w:val="24"/>
        </w:rPr>
        <w:t>、学画烟花</w:t>
      </w:r>
    </w:p>
    <w:p w:rsidR="00CC5650" w:rsidRPr="007A4AD1" w:rsidRDefault="00CC5650" w:rsidP="007A4AD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 w:rsidRPr="007A4AD1">
        <w:rPr>
          <w:rFonts w:ascii="宋体" w:eastAsia="宋体" w:hAnsi="宋体" w:hint="eastAsia"/>
          <w:sz w:val="24"/>
          <w:szCs w:val="24"/>
        </w:rPr>
        <w:t>了解作画工具：棉签、颜料</w:t>
      </w:r>
    </w:p>
    <w:p w:rsidR="00CC5650" w:rsidRPr="007A4AD1" w:rsidRDefault="00CC5650" w:rsidP="007A4AD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Pr="007A4AD1">
        <w:rPr>
          <w:rFonts w:ascii="宋体" w:eastAsia="宋体" w:hAnsi="宋体" w:hint="eastAsia"/>
          <w:sz w:val="24"/>
          <w:szCs w:val="24"/>
        </w:rPr>
        <w:t>师示范烟花</w:t>
      </w:r>
    </w:p>
    <w:p w:rsidR="00CC5650" w:rsidRPr="007A4AD1" w:rsidRDefault="00CC5650" w:rsidP="007A4AD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 w:rsidRPr="007A4AD1">
        <w:rPr>
          <w:rFonts w:ascii="宋体" w:eastAsia="宋体" w:hAnsi="宋体" w:hint="eastAsia"/>
          <w:sz w:val="24"/>
          <w:szCs w:val="24"/>
        </w:rPr>
        <w:t>一个圆圆亮亮的火花升起来</w:t>
      </w:r>
    </w:p>
    <w:p w:rsidR="00CC5650" w:rsidRPr="007A4AD1" w:rsidRDefault="00CC5650" w:rsidP="007A4AD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 w:rsidRPr="007A4AD1">
        <w:rPr>
          <w:rFonts w:ascii="宋体" w:eastAsia="宋体" w:hAnsi="宋体" w:hint="eastAsia"/>
          <w:sz w:val="24"/>
          <w:szCs w:val="24"/>
        </w:rPr>
        <w:t>你们想开出什么颜色的烟花？（围着火花开出一层烟花）</w:t>
      </w:r>
    </w:p>
    <w:p w:rsidR="00CC5650" w:rsidRPr="007A4AD1" w:rsidRDefault="00CC5650" w:rsidP="007A4AD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 w:rsidRPr="007A4AD1">
        <w:rPr>
          <w:rFonts w:ascii="宋体" w:eastAsia="宋体" w:hAnsi="宋体" w:hint="eastAsia"/>
          <w:sz w:val="24"/>
          <w:szCs w:val="24"/>
        </w:rPr>
        <w:t>烟花再开的大一些，谁来帮忙</w:t>
      </w:r>
    </w:p>
    <w:p w:rsidR="00CC5650" w:rsidRPr="007A4AD1" w:rsidRDefault="00CC5650" w:rsidP="007A4AD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 w:rsidRPr="007A4AD1">
        <w:rPr>
          <w:rFonts w:ascii="宋体" w:eastAsia="宋体" w:hAnsi="宋体" w:hint="eastAsia"/>
          <w:sz w:val="24"/>
          <w:szCs w:val="24"/>
        </w:rPr>
        <w:t>请幼儿师范画烟花</w:t>
      </w:r>
    </w:p>
    <w:p w:rsidR="00CC5650" w:rsidRPr="007A4AD1" w:rsidRDefault="00CC5650" w:rsidP="007A4AD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 w:rsidRPr="007A4AD1">
        <w:rPr>
          <w:rFonts w:ascii="宋体" w:eastAsia="宋体" w:hAnsi="宋体" w:hint="eastAsia"/>
          <w:sz w:val="24"/>
          <w:szCs w:val="24"/>
        </w:rPr>
        <w:t>师小结并讲解另一种烟花也很漂亮</w:t>
      </w:r>
    </w:p>
    <w:p w:rsidR="00CC5650" w:rsidRPr="007A4AD1" w:rsidRDefault="00CC5650" w:rsidP="007A4AD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</w:t>
      </w:r>
      <w:r w:rsidRPr="007A4AD1">
        <w:rPr>
          <w:rFonts w:ascii="宋体" w:eastAsia="宋体" w:hAnsi="宋体" w:hint="eastAsia"/>
          <w:sz w:val="24"/>
          <w:szCs w:val="24"/>
        </w:rPr>
        <w:t>说明作画要求</w:t>
      </w:r>
    </w:p>
    <w:p w:rsidR="00CC5650" w:rsidRPr="007A4AD1" w:rsidRDefault="00CC5650" w:rsidP="007A4AD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 w:rsidRPr="007A4AD1">
        <w:rPr>
          <w:rFonts w:ascii="宋体" w:eastAsia="宋体" w:hAnsi="宋体" w:hint="eastAsia"/>
          <w:sz w:val="24"/>
          <w:szCs w:val="24"/>
        </w:rPr>
        <w:t>烟花要围绕火花，一层层地绽放</w:t>
      </w:r>
    </w:p>
    <w:p w:rsidR="00CC5650" w:rsidRPr="007A4AD1" w:rsidRDefault="00CC5650" w:rsidP="007A4AD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 w:rsidRPr="007A4AD1">
        <w:rPr>
          <w:rFonts w:ascii="宋体" w:eastAsia="宋体" w:hAnsi="宋体" w:hint="eastAsia"/>
          <w:sz w:val="24"/>
          <w:szCs w:val="24"/>
        </w:rPr>
        <w:t>烟花可以多放一些，有的大，有的小</w:t>
      </w:r>
    </w:p>
    <w:p w:rsidR="00CC5650" w:rsidRPr="007A4AD1" w:rsidRDefault="00CC5650" w:rsidP="007A4AD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7A4AD1">
        <w:rPr>
          <w:rFonts w:ascii="宋体" w:eastAsia="宋体" w:hAnsi="宋体" w:hint="eastAsia"/>
          <w:sz w:val="24"/>
          <w:szCs w:val="24"/>
        </w:rPr>
        <w:t>四、讲评、交流</w:t>
      </w:r>
    </w:p>
    <w:p w:rsidR="00CC5650" w:rsidRPr="007A4AD1" w:rsidRDefault="00CC5650" w:rsidP="007A4AD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7A4AD1">
        <w:rPr>
          <w:rFonts w:ascii="宋体" w:eastAsia="宋体" w:hAnsi="宋体" w:hint="eastAsia"/>
          <w:sz w:val="24"/>
          <w:szCs w:val="24"/>
        </w:rPr>
        <w:t>展示幼儿作品</w:t>
      </w:r>
      <w:r>
        <w:rPr>
          <w:rFonts w:ascii="宋体" w:eastAsia="宋体" w:hAnsi="宋体" w:hint="eastAsia"/>
          <w:sz w:val="24"/>
          <w:szCs w:val="24"/>
        </w:rPr>
        <w:t>，</w:t>
      </w:r>
      <w:r w:rsidRPr="007A4AD1">
        <w:rPr>
          <w:rFonts w:ascii="宋体" w:eastAsia="宋体" w:hAnsi="宋体" w:hint="eastAsia"/>
          <w:sz w:val="24"/>
          <w:szCs w:val="24"/>
        </w:rPr>
        <w:t>儿介绍自己的作品</w:t>
      </w:r>
    </w:p>
    <w:p w:rsidR="00CC5650" w:rsidRPr="0056041B" w:rsidRDefault="00CC5650" w:rsidP="0056041B">
      <w:pPr>
        <w:widowControl/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宋体" w:eastAsia="宋体" w:hAnsi="宋体"/>
          <w:sz w:val="24"/>
          <w:szCs w:val="24"/>
        </w:rPr>
        <w:br w:type="page"/>
      </w:r>
      <w:r w:rsidRPr="0056041B">
        <w:rPr>
          <w:rFonts w:ascii="黑体" w:eastAsia="黑体" w:hAnsi="黑体" w:hint="eastAsia"/>
          <w:b/>
          <w:sz w:val="36"/>
          <w:szCs w:val="36"/>
        </w:rPr>
        <w:t>小班美术：太阳过节</w:t>
      </w:r>
    </w:p>
    <w:p w:rsidR="00CC5650" w:rsidRPr="00511C4E" w:rsidRDefault="00CC5650" w:rsidP="00506911">
      <w:pPr>
        <w:widowControl/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511C4E">
        <w:rPr>
          <w:rFonts w:ascii="宋体" w:eastAsia="宋体" w:hAnsi="宋体" w:hint="eastAsia"/>
          <w:b/>
          <w:sz w:val="24"/>
          <w:szCs w:val="24"/>
        </w:rPr>
        <w:t>活动目标：</w:t>
      </w:r>
    </w:p>
    <w:p w:rsidR="00CC5650" w:rsidRPr="00506911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能大胆尝试</w:t>
      </w:r>
      <w:r w:rsidRPr="00506911">
        <w:rPr>
          <w:rFonts w:ascii="宋体" w:eastAsia="宋体" w:hAnsi="宋体" w:hint="eastAsia"/>
          <w:sz w:val="24"/>
          <w:szCs w:val="24"/>
        </w:rPr>
        <w:t>用不同的线条和图案来装饰太阳的光芒。</w:t>
      </w:r>
    </w:p>
    <w:p w:rsidR="00CC5650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Pr="00506911">
        <w:rPr>
          <w:rFonts w:ascii="宋体" w:eastAsia="宋体" w:hAnsi="宋体" w:hint="eastAsia"/>
          <w:sz w:val="24"/>
          <w:szCs w:val="24"/>
        </w:rPr>
        <w:t>感受美术活动带来的快乐并培养幼儿良好的操作习惯。</w:t>
      </w:r>
    </w:p>
    <w:p w:rsidR="00CC5650" w:rsidRPr="00511C4E" w:rsidRDefault="00CC5650" w:rsidP="00506911">
      <w:pPr>
        <w:widowControl/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511C4E">
        <w:rPr>
          <w:rFonts w:ascii="宋体" w:eastAsia="宋体" w:hAnsi="宋体" w:hint="eastAsia"/>
          <w:b/>
          <w:sz w:val="24"/>
          <w:szCs w:val="24"/>
        </w:rPr>
        <w:t>活动准备：</w:t>
      </w:r>
    </w:p>
    <w:p w:rsidR="00CC5650" w:rsidRPr="00506911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 w:rsidRPr="00506911">
        <w:rPr>
          <w:rFonts w:ascii="宋体" w:eastAsia="宋体" w:hAnsi="宋体" w:hint="eastAsia"/>
          <w:sz w:val="24"/>
          <w:szCs w:val="24"/>
        </w:rPr>
        <w:t>未装饰的太阳挂图一幅，老师装饰好的太阳范画</w:t>
      </w:r>
      <w:r w:rsidRPr="00506911">
        <w:rPr>
          <w:rFonts w:ascii="宋体" w:eastAsia="宋体" w:hAnsi="宋体"/>
          <w:sz w:val="24"/>
          <w:szCs w:val="24"/>
        </w:rPr>
        <w:t>4</w:t>
      </w:r>
      <w:r w:rsidRPr="00506911">
        <w:rPr>
          <w:rFonts w:ascii="宋体" w:eastAsia="宋体" w:hAnsi="宋体" w:hint="eastAsia"/>
          <w:sz w:val="24"/>
          <w:szCs w:val="24"/>
        </w:rPr>
        <w:t>张和</w:t>
      </w:r>
      <w:r w:rsidRPr="00506911">
        <w:rPr>
          <w:rFonts w:ascii="宋体" w:eastAsia="宋体" w:hAnsi="宋体"/>
          <w:sz w:val="24"/>
          <w:szCs w:val="24"/>
        </w:rPr>
        <w:t>PPT</w:t>
      </w:r>
      <w:r w:rsidRPr="00506911">
        <w:rPr>
          <w:rFonts w:ascii="宋体" w:eastAsia="宋体" w:hAnsi="宋体" w:hint="eastAsia"/>
          <w:sz w:val="24"/>
          <w:szCs w:val="24"/>
        </w:rPr>
        <w:t>。</w:t>
      </w:r>
    </w:p>
    <w:p w:rsidR="00CC5650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Pr="00506911">
        <w:rPr>
          <w:rFonts w:ascii="宋体" w:eastAsia="宋体" w:hAnsi="宋体" w:hint="eastAsia"/>
          <w:sz w:val="24"/>
          <w:szCs w:val="24"/>
        </w:rPr>
        <w:t>油画棒，人手一张未装饰的太阳宝宝画。</w:t>
      </w:r>
    </w:p>
    <w:p w:rsidR="00CC5650" w:rsidRPr="00511C4E" w:rsidRDefault="00CC5650" w:rsidP="00506911">
      <w:pPr>
        <w:widowControl/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511C4E">
        <w:rPr>
          <w:rFonts w:ascii="宋体" w:eastAsia="宋体" w:hAnsi="宋体" w:hint="eastAsia"/>
          <w:b/>
          <w:sz w:val="24"/>
          <w:szCs w:val="24"/>
        </w:rPr>
        <w:t>活动过程：</w:t>
      </w:r>
    </w:p>
    <w:p w:rsidR="00CC5650" w:rsidRPr="00506911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一、导入活动，引起幼儿的兴趣</w:t>
      </w:r>
    </w:p>
    <w:p w:rsidR="00CC5650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师：</w:t>
      </w:r>
      <w:r w:rsidRPr="00506911">
        <w:rPr>
          <w:rFonts w:ascii="宋体" w:eastAsia="宋体" w:hAnsi="宋体" w:hint="eastAsia"/>
          <w:sz w:val="24"/>
          <w:szCs w:val="24"/>
        </w:rPr>
        <w:t>小朋友，你们看这是谁呀？太阳宝宝的头发长在哪里？他的头发是什么样子的？（直直的，一根一根的）</w:t>
      </w:r>
    </w:p>
    <w:p w:rsidR="00CC5650" w:rsidRDefault="00CC5650" w:rsidP="00511C4E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06911">
        <w:rPr>
          <w:rFonts w:ascii="宋体" w:eastAsia="宋体" w:hAnsi="宋体" w:hint="eastAsia"/>
          <w:sz w:val="24"/>
          <w:szCs w:val="24"/>
        </w:rPr>
        <w:t>二、</w:t>
      </w:r>
      <w:r>
        <w:rPr>
          <w:rFonts w:ascii="宋体" w:eastAsia="宋体" w:hAnsi="宋体" w:hint="eastAsia"/>
          <w:sz w:val="24"/>
          <w:szCs w:val="24"/>
        </w:rPr>
        <w:t>了解不同发型</w:t>
      </w:r>
    </w:p>
    <w:p w:rsidR="00CC5650" w:rsidRDefault="00CC5650" w:rsidP="00511C4E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构思发型，鼓励幼儿大胆想象</w:t>
      </w:r>
    </w:p>
    <w:p w:rsidR="00CC5650" w:rsidRPr="00506911" w:rsidRDefault="00CC5650" w:rsidP="00511C4E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06911">
        <w:rPr>
          <w:rFonts w:ascii="宋体" w:eastAsia="宋体" w:hAnsi="宋体" w:hint="eastAsia"/>
          <w:sz w:val="24"/>
          <w:szCs w:val="24"/>
        </w:rPr>
        <w:t>师：今天太阳宝宝过生日，想改变一下他的直头发。我们大家来帮它想想，换什么发型好呢？</w:t>
      </w:r>
    </w:p>
    <w:p w:rsidR="00CC5650" w:rsidRPr="00506911" w:rsidRDefault="00CC5650" w:rsidP="00511C4E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了解不同的发型</w:t>
      </w:r>
    </w:p>
    <w:p w:rsidR="00CC5650" w:rsidRPr="0056041B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06911">
        <w:rPr>
          <w:rFonts w:ascii="宋体" w:eastAsia="宋体" w:hAnsi="宋体" w:hint="eastAsia"/>
          <w:sz w:val="24"/>
          <w:szCs w:val="24"/>
        </w:rPr>
        <w:t>出示范画四张</w:t>
      </w:r>
      <w:r>
        <w:rPr>
          <w:rFonts w:ascii="宋体" w:eastAsia="宋体" w:hAnsi="宋体" w:hint="eastAsia"/>
          <w:sz w:val="24"/>
          <w:szCs w:val="24"/>
        </w:rPr>
        <w:t>，</w:t>
      </w:r>
      <w:r w:rsidRPr="00506911">
        <w:rPr>
          <w:rFonts w:ascii="宋体" w:eastAsia="宋体" w:hAnsi="宋体" w:hint="eastAsia"/>
          <w:sz w:val="24"/>
          <w:szCs w:val="24"/>
        </w:rPr>
        <w:t>幼儿观察欣赏太阳宝宝的不同发型。</w:t>
      </w:r>
    </w:p>
    <w:p w:rsidR="00CC5650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06911">
        <w:rPr>
          <w:rFonts w:ascii="宋体" w:eastAsia="宋体" w:hAnsi="宋体" w:hint="eastAsia"/>
          <w:sz w:val="24"/>
          <w:szCs w:val="24"/>
        </w:rPr>
        <w:t>三、</w:t>
      </w:r>
      <w:r>
        <w:rPr>
          <w:rFonts w:ascii="宋体" w:eastAsia="宋体" w:hAnsi="宋体" w:hint="eastAsia"/>
          <w:sz w:val="24"/>
          <w:szCs w:val="24"/>
        </w:rPr>
        <w:t>大胆设计发型</w:t>
      </w:r>
    </w:p>
    <w:p w:rsidR="00CC5650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交流构思</w:t>
      </w:r>
    </w:p>
    <w:p w:rsidR="00CC5650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）师：你想给太阳设计一个什么样的发型？</w:t>
      </w:r>
    </w:p>
    <w:p w:rsidR="00CC5650" w:rsidRPr="00506911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）引导幼儿相互交流自己的想法。</w:t>
      </w:r>
    </w:p>
    <w:p w:rsidR="00CC5650" w:rsidRPr="00506911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说明绘画</w:t>
      </w:r>
      <w:r w:rsidRPr="00506911">
        <w:rPr>
          <w:rFonts w:ascii="宋体" w:eastAsia="宋体" w:hAnsi="宋体" w:hint="eastAsia"/>
          <w:sz w:val="24"/>
          <w:szCs w:val="24"/>
        </w:rPr>
        <w:t>要求</w:t>
      </w:r>
    </w:p>
    <w:p w:rsidR="00CC5650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 w:rsidRPr="00506911">
        <w:rPr>
          <w:rFonts w:ascii="宋体" w:eastAsia="宋体" w:hAnsi="宋体" w:hint="eastAsia"/>
          <w:sz w:val="24"/>
          <w:szCs w:val="24"/>
        </w:rPr>
        <w:t>给太阳宝宝画头发，要从太阳四周围开始画</w:t>
      </w:r>
    </w:p>
    <w:p w:rsidR="00CC5650" w:rsidRPr="00506911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 w:rsidRPr="00506911">
        <w:rPr>
          <w:rFonts w:ascii="宋体" w:eastAsia="宋体" w:hAnsi="宋体" w:hint="eastAsia"/>
          <w:sz w:val="24"/>
          <w:szCs w:val="24"/>
        </w:rPr>
        <w:t>四周都要画满，头发画的多一些，长一些。</w:t>
      </w:r>
    </w:p>
    <w:p w:rsidR="00CC5650" w:rsidRPr="00506911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幼儿自主创作，</w:t>
      </w:r>
      <w:r w:rsidRPr="00506911">
        <w:rPr>
          <w:rFonts w:ascii="宋体" w:eastAsia="宋体" w:hAnsi="宋体" w:hint="eastAsia"/>
          <w:sz w:val="24"/>
          <w:szCs w:val="24"/>
        </w:rPr>
        <w:t>教师</w:t>
      </w:r>
      <w:r>
        <w:rPr>
          <w:rFonts w:ascii="宋体" w:eastAsia="宋体" w:hAnsi="宋体" w:hint="eastAsia"/>
          <w:sz w:val="24"/>
          <w:szCs w:val="24"/>
        </w:rPr>
        <w:t>观察</w:t>
      </w:r>
      <w:r w:rsidRPr="00506911">
        <w:rPr>
          <w:rFonts w:ascii="宋体" w:eastAsia="宋体" w:hAnsi="宋体" w:hint="eastAsia"/>
          <w:sz w:val="24"/>
          <w:szCs w:val="24"/>
        </w:rPr>
        <w:t>指导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C5650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Pr="00506911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交流展示</w:t>
      </w:r>
    </w:p>
    <w:p w:rsidR="00CC5650" w:rsidRDefault="00CC5650" w:rsidP="0056041B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 w:rsidRPr="00506911">
        <w:rPr>
          <w:rFonts w:ascii="宋体" w:eastAsia="宋体" w:hAnsi="宋体" w:hint="eastAsia"/>
          <w:sz w:val="24"/>
          <w:szCs w:val="24"/>
        </w:rPr>
        <w:t>展示幼儿作品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C5650" w:rsidRDefault="00CC5650" w:rsidP="0056041B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引导幼儿相互欣赏作品。</w:t>
      </w:r>
    </w:p>
    <w:p w:rsidR="00CC5650" w:rsidRDefault="00CC5650" w:rsidP="0056041B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教师总结。</w:t>
      </w:r>
    </w:p>
    <w:p w:rsidR="00CC5650" w:rsidRDefault="00CC5650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CC5650" w:rsidRPr="00840372" w:rsidRDefault="00CC5650" w:rsidP="00506911">
      <w:pPr>
        <w:widowControl/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840372">
        <w:rPr>
          <w:rFonts w:ascii="黑体" w:eastAsia="黑体" w:hAnsi="黑体" w:hint="eastAsia"/>
          <w:b/>
          <w:sz w:val="36"/>
          <w:szCs w:val="36"/>
        </w:rPr>
        <w:t>小班美术：新年新衣</w:t>
      </w:r>
    </w:p>
    <w:p w:rsidR="00CC5650" w:rsidRPr="00840372" w:rsidRDefault="00CC5650" w:rsidP="00506911">
      <w:pPr>
        <w:widowControl/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840372">
        <w:rPr>
          <w:rFonts w:ascii="宋体" w:eastAsia="宋体" w:hAnsi="宋体" w:hint="eastAsia"/>
          <w:b/>
          <w:sz w:val="24"/>
          <w:szCs w:val="24"/>
        </w:rPr>
        <w:t>活动目标：</w:t>
      </w:r>
      <w:r w:rsidRPr="00840372">
        <w:rPr>
          <w:rFonts w:ascii="宋体" w:eastAsia="宋体" w:hAnsi="宋体"/>
          <w:b/>
          <w:sz w:val="24"/>
          <w:szCs w:val="24"/>
        </w:rPr>
        <w:tab/>
      </w:r>
    </w:p>
    <w:p w:rsidR="00CC5650" w:rsidRPr="00506911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 w:rsidRPr="00506911">
        <w:rPr>
          <w:rFonts w:ascii="宋体" w:eastAsia="宋体" w:hAnsi="宋体" w:hint="eastAsia"/>
          <w:sz w:val="24"/>
          <w:szCs w:val="24"/>
        </w:rPr>
        <w:t>学习用纸团印画，尝试用多种颜色印新衣。</w:t>
      </w:r>
    </w:p>
    <w:p w:rsidR="00CC5650" w:rsidRPr="00506911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Pr="00506911">
        <w:rPr>
          <w:rFonts w:ascii="宋体" w:eastAsia="宋体" w:hAnsi="宋体" w:hint="eastAsia"/>
          <w:sz w:val="24"/>
          <w:szCs w:val="24"/>
        </w:rPr>
        <w:t>能大胆作画，合理分配颜色，保持画面整洁、干净。</w:t>
      </w:r>
    </w:p>
    <w:p w:rsidR="00CC5650" w:rsidRPr="00506911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 w:rsidRPr="00506911">
        <w:rPr>
          <w:rFonts w:ascii="宋体" w:eastAsia="宋体" w:hAnsi="宋体" w:hint="eastAsia"/>
          <w:sz w:val="24"/>
          <w:szCs w:val="24"/>
        </w:rPr>
        <w:t>感受纸团印画的乐趣。</w:t>
      </w:r>
    </w:p>
    <w:p w:rsidR="00CC5650" w:rsidRPr="00840372" w:rsidRDefault="00CC5650" w:rsidP="00506911">
      <w:pPr>
        <w:widowControl/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840372">
        <w:rPr>
          <w:rFonts w:ascii="宋体" w:eastAsia="宋体" w:hAnsi="宋体" w:hint="eastAsia"/>
          <w:b/>
          <w:sz w:val="24"/>
          <w:szCs w:val="24"/>
        </w:rPr>
        <w:t>活动准备：</w:t>
      </w:r>
      <w:r w:rsidRPr="00840372">
        <w:rPr>
          <w:rFonts w:ascii="宋体" w:eastAsia="宋体" w:hAnsi="宋体"/>
          <w:b/>
          <w:sz w:val="24"/>
          <w:szCs w:val="24"/>
        </w:rPr>
        <w:tab/>
      </w:r>
    </w:p>
    <w:p w:rsidR="00CC5650" w:rsidRPr="00506911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06911">
        <w:rPr>
          <w:rFonts w:ascii="宋体" w:eastAsia="宋体" w:hAnsi="宋体" w:hint="eastAsia"/>
          <w:sz w:val="24"/>
          <w:szCs w:val="24"/>
        </w:rPr>
        <w:t>各色颜料、纸团、抹布、画有衣服的纸</w:t>
      </w:r>
    </w:p>
    <w:p w:rsidR="00CC5650" w:rsidRPr="00840372" w:rsidRDefault="00CC5650" w:rsidP="00506911">
      <w:pPr>
        <w:widowControl/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840372">
        <w:rPr>
          <w:rFonts w:ascii="宋体" w:eastAsia="宋体" w:hAnsi="宋体" w:hint="eastAsia"/>
          <w:b/>
          <w:sz w:val="24"/>
          <w:szCs w:val="24"/>
        </w:rPr>
        <w:t>活动过程：</w:t>
      </w:r>
    </w:p>
    <w:p w:rsidR="00CC5650" w:rsidRPr="00506911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06911">
        <w:rPr>
          <w:rFonts w:ascii="宋体" w:eastAsia="宋体" w:hAnsi="宋体" w:hint="eastAsia"/>
          <w:sz w:val="24"/>
          <w:szCs w:val="24"/>
        </w:rPr>
        <w:t>一、图片导入，激发兴趣</w:t>
      </w:r>
    </w:p>
    <w:p w:rsidR="00CC5650" w:rsidRPr="00506911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06911">
        <w:rPr>
          <w:rFonts w:ascii="宋体" w:eastAsia="宋体" w:hAnsi="宋体" w:hint="eastAsia"/>
          <w:sz w:val="24"/>
          <w:szCs w:val="24"/>
        </w:rPr>
        <w:t>师：熊妈妈呀开了一家服装店，上面都有哪些颜色宝宝啊？</w:t>
      </w:r>
      <w:r>
        <w:rPr>
          <w:rFonts w:ascii="宋体" w:eastAsia="宋体" w:hAnsi="宋体" w:hint="eastAsia"/>
          <w:sz w:val="24"/>
          <w:szCs w:val="24"/>
        </w:rPr>
        <w:t>那这些颜色</w:t>
      </w:r>
      <w:r w:rsidRPr="00506911">
        <w:rPr>
          <w:rFonts w:ascii="宋体" w:eastAsia="宋体" w:hAnsi="宋体" w:hint="eastAsia"/>
          <w:sz w:val="24"/>
          <w:szCs w:val="24"/>
        </w:rPr>
        <w:t>在衣服的哪里啊？红色在哪里？</w:t>
      </w:r>
    </w:p>
    <w:p w:rsidR="00CC5650" w:rsidRPr="00506911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Pr="00506911">
        <w:rPr>
          <w:rFonts w:ascii="宋体" w:eastAsia="宋体" w:hAnsi="宋体" w:hint="eastAsia"/>
          <w:sz w:val="24"/>
          <w:szCs w:val="24"/>
        </w:rPr>
        <w:t>师小结</w:t>
      </w:r>
      <w:r w:rsidRPr="00506911">
        <w:rPr>
          <w:rFonts w:ascii="宋体" w:eastAsia="宋体" w:hAnsi="宋体"/>
          <w:sz w:val="24"/>
          <w:szCs w:val="24"/>
        </w:rPr>
        <w:t>;</w:t>
      </w:r>
      <w:r w:rsidRPr="00506911">
        <w:rPr>
          <w:rFonts w:ascii="宋体" w:eastAsia="宋体" w:hAnsi="宋体" w:hint="eastAsia"/>
          <w:sz w:val="24"/>
          <w:szCs w:val="24"/>
        </w:rPr>
        <w:t>原来同一种颜色的宝宝在衣服的每个地方都有。衣服的身体上有，两只袖子上有，领子上有，而且同一种颜色的宝宝都离得远远的。</w:t>
      </w:r>
    </w:p>
    <w:p w:rsidR="00CC5650" w:rsidRPr="00506911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06911">
        <w:rPr>
          <w:rFonts w:ascii="宋体" w:eastAsia="宋体" w:hAnsi="宋体" w:hint="eastAsia"/>
          <w:sz w:val="24"/>
          <w:szCs w:val="24"/>
        </w:rPr>
        <w:t>二、</w:t>
      </w:r>
      <w:r>
        <w:rPr>
          <w:rFonts w:ascii="宋体" w:eastAsia="宋体" w:hAnsi="宋体" w:hint="eastAsia"/>
          <w:sz w:val="24"/>
          <w:szCs w:val="24"/>
        </w:rPr>
        <w:t>大胆尝试</w:t>
      </w:r>
      <w:r w:rsidRPr="00506911">
        <w:rPr>
          <w:rFonts w:ascii="宋体" w:eastAsia="宋体" w:hAnsi="宋体" w:hint="eastAsia"/>
          <w:sz w:val="24"/>
          <w:szCs w:val="24"/>
        </w:rPr>
        <w:t>印画</w:t>
      </w:r>
    </w:p>
    <w:p w:rsidR="00CC5650" w:rsidRPr="00506911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Pr="00506911">
        <w:rPr>
          <w:rFonts w:ascii="宋体" w:eastAsia="宋体" w:hAnsi="宋体"/>
          <w:sz w:val="24"/>
          <w:szCs w:val="24"/>
        </w:rPr>
        <w:t>.</w:t>
      </w:r>
      <w:r w:rsidRPr="00506911">
        <w:rPr>
          <w:rFonts w:ascii="宋体" w:eastAsia="宋体" w:hAnsi="宋体" w:hint="eastAsia"/>
          <w:sz w:val="24"/>
          <w:szCs w:val="24"/>
        </w:rPr>
        <w:t>介绍材料：那我们做漂亮衣服需要什么材料来帮忙呢</w:t>
      </w:r>
      <w:r>
        <w:rPr>
          <w:rFonts w:ascii="宋体" w:eastAsia="宋体" w:hAnsi="宋体" w:hint="eastAsia"/>
          <w:sz w:val="24"/>
          <w:szCs w:val="24"/>
        </w:rPr>
        <w:t>？</w:t>
      </w:r>
    </w:p>
    <w:p w:rsidR="00CC5650" w:rsidRPr="00506911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Pr="00506911"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个别</w:t>
      </w:r>
      <w:r w:rsidRPr="00506911">
        <w:rPr>
          <w:rFonts w:ascii="宋体" w:eastAsia="宋体" w:hAnsi="宋体" w:hint="eastAsia"/>
          <w:sz w:val="24"/>
          <w:szCs w:val="24"/>
        </w:rPr>
        <w:t>幼儿示范</w:t>
      </w:r>
    </w:p>
    <w:p w:rsidR="00CC5650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 w:rsidRPr="00506911">
        <w:rPr>
          <w:rFonts w:ascii="宋体" w:eastAsia="宋体" w:hAnsi="宋体" w:hint="eastAsia"/>
          <w:sz w:val="24"/>
          <w:szCs w:val="24"/>
        </w:rPr>
        <w:t>幼儿在示范的时候提问孩子：可以印在衣服的哪里？</w:t>
      </w:r>
    </w:p>
    <w:p w:rsidR="00CC5650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）引导幼儿在衣服的身体、袖子、领子都印到</w:t>
      </w:r>
      <w:r>
        <w:rPr>
          <w:rFonts w:ascii="宋体" w:eastAsia="宋体" w:hAnsi="宋体"/>
          <w:sz w:val="24"/>
          <w:szCs w:val="24"/>
        </w:rPr>
        <w:t>.</w:t>
      </w:r>
    </w:p>
    <w:p w:rsidR="00CC5650" w:rsidRPr="00506911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 w:rsidRPr="00506911">
        <w:rPr>
          <w:rFonts w:ascii="宋体" w:eastAsia="宋体" w:hAnsi="宋体" w:hint="eastAsia"/>
          <w:sz w:val="24"/>
          <w:szCs w:val="24"/>
        </w:rPr>
        <w:t>提醒幼儿颜色宝宝要先送回家后才能换另一种颜色。</w:t>
      </w:r>
    </w:p>
    <w:p w:rsidR="00CC5650" w:rsidRPr="00506911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说明操作要求：</w:t>
      </w:r>
      <w:r w:rsidRPr="00506911">
        <w:rPr>
          <w:rFonts w:ascii="宋体" w:eastAsia="宋体" w:hAnsi="宋体" w:hint="eastAsia"/>
          <w:sz w:val="24"/>
          <w:szCs w:val="24"/>
        </w:rPr>
        <w:t>现在衣服的每个地方都有“红色”了，还能用什么颜色来印一印？（黄色或绿色）</w:t>
      </w:r>
    </w:p>
    <w:p w:rsidR="00CC5650" w:rsidRPr="00506911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06911">
        <w:rPr>
          <w:rFonts w:ascii="宋体" w:eastAsia="宋体" w:hAnsi="宋体"/>
          <w:sz w:val="24"/>
          <w:szCs w:val="24"/>
        </w:rPr>
        <w:t>4.</w:t>
      </w:r>
      <w:r w:rsidRPr="00506911">
        <w:rPr>
          <w:rFonts w:ascii="宋体" w:eastAsia="宋体" w:hAnsi="宋体" w:hint="eastAsia"/>
          <w:sz w:val="24"/>
          <w:szCs w:val="24"/>
        </w:rPr>
        <w:t>幼儿示范另一种颜色</w:t>
      </w:r>
    </w:p>
    <w:p w:rsidR="00CC5650" w:rsidRPr="00506911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）为了让颜色宝宝更漂亮，我们要离得远一点，不要靠一起</w:t>
      </w:r>
    </w:p>
    <w:p w:rsidR="00CC5650" w:rsidRPr="00506911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）换颜色时要把原来的印章放回相应的颜色</w:t>
      </w:r>
    </w:p>
    <w:p w:rsidR="00CC5650" w:rsidRPr="00506911" w:rsidRDefault="00CC5650" w:rsidP="00511C4E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）尽量</w:t>
      </w:r>
      <w:r w:rsidRPr="00506911">
        <w:rPr>
          <w:rFonts w:ascii="宋体" w:eastAsia="宋体" w:hAnsi="宋体" w:hint="eastAsia"/>
          <w:sz w:val="24"/>
          <w:szCs w:val="24"/>
        </w:rPr>
        <w:t>每一种颜色都</w:t>
      </w:r>
      <w:r>
        <w:rPr>
          <w:rFonts w:ascii="宋体" w:eastAsia="宋体" w:hAnsi="宋体" w:hint="eastAsia"/>
          <w:sz w:val="24"/>
          <w:szCs w:val="24"/>
        </w:rPr>
        <w:t>用到，</w:t>
      </w:r>
      <w:r w:rsidRPr="00506911">
        <w:rPr>
          <w:rFonts w:ascii="宋体" w:eastAsia="宋体" w:hAnsi="宋体" w:hint="eastAsia"/>
          <w:sz w:val="24"/>
          <w:szCs w:val="24"/>
        </w:rPr>
        <w:t>而且每一种颜色在衣服的身体、袖子、领子这些地方都要有</w:t>
      </w:r>
    </w:p>
    <w:p w:rsidR="00CC5650" w:rsidRPr="00506911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</w:t>
      </w:r>
      <w:r w:rsidRPr="00506911">
        <w:rPr>
          <w:rFonts w:ascii="宋体" w:eastAsia="宋体" w:hAnsi="宋体" w:hint="eastAsia"/>
          <w:sz w:val="24"/>
          <w:szCs w:val="24"/>
        </w:rPr>
        <w:t>幼儿作画，教师指导。</w:t>
      </w:r>
    </w:p>
    <w:p w:rsidR="00CC5650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06911">
        <w:rPr>
          <w:rFonts w:ascii="宋体" w:eastAsia="宋体" w:hAnsi="宋体" w:hint="eastAsia"/>
          <w:sz w:val="24"/>
          <w:szCs w:val="24"/>
        </w:rPr>
        <w:t>四、</w:t>
      </w:r>
      <w:r>
        <w:rPr>
          <w:rFonts w:ascii="宋体" w:eastAsia="宋体" w:hAnsi="宋体" w:hint="eastAsia"/>
          <w:sz w:val="24"/>
          <w:szCs w:val="24"/>
        </w:rPr>
        <w:t>展示交流</w:t>
      </w:r>
    </w:p>
    <w:p w:rsidR="00CC5650" w:rsidRPr="00506911" w:rsidRDefault="00CC5650" w:rsidP="0050691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sectPr w:rsidR="00CC5650" w:rsidRPr="00506911" w:rsidSect="00F02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650" w:rsidRDefault="00CC5650" w:rsidP="00963A65">
      <w:r>
        <w:separator/>
      </w:r>
    </w:p>
  </w:endnote>
  <w:endnote w:type="continuationSeparator" w:id="0">
    <w:p w:rsidR="00CC5650" w:rsidRDefault="00CC5650" w:rsidP="00963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650" w:rsidRDefault="00CC5650" w:rsidP="00963A65">
      <w:r>
        <w:separator/>
      </w:r>
    </w:p>
  </w:footnote>
  <w:footnote w:type="continuationSeparator" w:id="0">
    <w:p w:rsidR="00CC5650" w:rsidRDefault="00CC5650" w:rsidP="00963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AF3"/>
    <w:rsid w:val="0010431B"/>
    <w:rsid w:val="001806DA"/>
    <w:rsid w:val="001B77B5"/>
    <w:rsid w:val="002E4278"/>
    <w:rsid w:val="00484876"/>
    <w:rsid w:val="00506911"/>
    <w:rsid w:val="00511C4E"/>
    <w:rsid w:val="00512484"/>
    <w:rsid w:val="0056041B"/>
    <w:rsid w:val="006311E3"/>
    <w:rsid w:val="00755F1B"/>
    <w:rsid w:val="007A4AD1"/>
    <w:rsid w:val="007E7EE0"/>
    <w:rsid w:val="00840372"/>
    <w:rsid w:val="008D0FEF"/>
    <w:rsid w:val="00946057"/>
    <w:rsid w:val="00963A65"/>
    <w:rsid w:val="00A413BE"/>
    <w:rsid w:val="00A73B71"/>
    <w:rsid w:val="00B10252"/>
    <w:rsid w:val="00C74AF3"/>
    <w:rsid w:val="00CC5650"/>
    <w:rsid w:val="00D0376A"/>
    <w:rsid w:val="00D31721"/>
    <w:rsid w:val="00E228E9"/>
    <w:rsid w:val="00F02686"/>
    <w:rsid w:val="00F27806"/>
    <w:rsid w:val="00F8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68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63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3A6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63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3A6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9</Pages>
  <Words>560</Words>
  <Characters>3197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 烨</dc:creator>
  <cp:keywords/>
  <dc:description/>
  <cp:lastModifiedBy>User</cp:lastModifiedBy>
  <cp:revision>10</cp:revision>
  <dcterms:created xsi:type="dcterms:W3CDTF">2020-05-14T12:55:00Z</dcterms:created>
  <dcterms:modified xsi:type="dcterms:W3CDTF">2020-06-03T04:24:00Z</dcterms:modified>
</cp:coreProperties>
</file>